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-328373321"/>
        <w:docPartObj>
          <w:docPartGallery w:val="Cover Pages"/>
          <w:docPartUnique/>
        </w:docPartObj>
      </w:sdtPr>
      <w:sdtEndPr>
        <w:rPr>
          <w:sz w:val="24"/>
          <w:lang w:val="en-US"/>
        </w:rPr>
      </w:sdtEndPr>
      <w:sdtContent>
        <w:p w14:paraId="1EEBBDA3" w14:textId="77777777" w:rsidR="00932D18" w:rsidRPr="001A21C1" w:rsidRDefault="00932D18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Spec="top"/>
            <w:tblW w:w="298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019"/>
          </w:tblGrid>
          <w:tr w:rsidR="00603DD8" w:rsidRPr="001A21C1" w14:paraId="533D2C58" w14:textId="77777777" w:rsidTr="007D2CEC">
            <w:trPr>
              <w:trHeight w:val="1483"/>
            </w:trPr>
            <w:tc>
              <w:tcPr>
                <w:tcW w:w="5000" w:type="pct"/>
                <w:tcBorders>
                  <w:top w:val="nil"/>
                  <w:bottom w:val="nil"/>
                </w:tcBorders>
              </w:tcPr>
              <w:p w14:paraId="54D6E5DD" w14:textId="77777777" w:rsidR="00932D18" w:rsidRPr="001A21C1" w:rsidRDefault="00932D18" w:rsidP="004126AD">
                <w:pPr>
                  <w:pStyle w:val="NoSpacing"/>
                  <w:rPr>
                    <w:rFonts w:ascii="Arial" w:eastAsiaTheme="majorEastAsia" w:hAnsi="Arial" w:cs="Arial"/>
                    <w:sz w:val="72"/>
                    <w:szCs w:val="72"/>
                  </w:rPr>
                </w:pPr>
              </w:p>
            </w:tc>
          </w:tr>
          <w:tr w:rsidR="00603DD8" w:rsidRPr="001A21C1" w14:paraId="01D2EEB2" w14:textId="77777777" w:rsidTr="006B6530">
            <w:tc>
              <w:tcPr>
                <w:tcW w:w="5000" w:type="pct"/>
                <w:tcBorders>
                  <w:top w:val="nil"/>
                </w:tcBorders>
              </w:tcPr>
              <w:p w14:paraId="2CEA404D" w14:textId="4286C4F5" w:rsidR="00B3158A" w:rsidRPr="001A21C1" w:rsidRDefault="00C0566E" w:rsidP="00B3158A">
                <w:pPr>
                  <w:pStyle w:val="NoSpacing"/>
                  <w:jc w:val="center"/>
                  <w:rPr>
                    <w:rFonts w:ascii="Arial" w:hAnsi="Arial" w:cs="Arial"/>
                    <w:b/>
                    <w:sz w:val="62"/>
                    <w:szCs w:val="62"/>
                  </w:rPr>
                </w:pPr>
                <w:r>
                  <w:rPr>
                    <w:rFonts w:ascii="Arial" w:hAnsi="Arial" w:cs="Arial"/>
                    <w:b/>
                    <w:sz w:val="62"/>
                    <w:szCs w:val="62"/>
                  </w:rPr>
                  <w:t>Partnership/</w:t>
                </w:r>
                <w:r w:rsidR="00943B34">
                  <w:rPr>
                    <w:rFonts w:ascii="Arial" w:hAnsi="Arial" w:cs="Arial"/>
                    <w:b/>
                    <w:sz w:val="62"/>
                    <w:szCs w:val="62"/>
                  </w:rPr>
                  <w:t>Special Project</w:t>
                </w:r>
                <w:r>
                  <w:rPr>
                    <w:rFonts w:ascii="Arial" w:hAnsi="Arial" w:cs="Arial"/>
                    <w:b/>
                    <w:sz w:val="62"/>
                    <w:szCs w:val="62"/>
                  </w:rPr>
                  <w:t xml:space="preserve"> </w:t>
                </w:r>
                <w:r w:rsidR="00B3158A" w:rsidRPr="001A21C1">
                  <w:rPr>
                    <w:rFonts w:ascii="Arial" w:hAnsi="Arial" w:cs="Arial"/>
                    <w:b/>
                    <w:sz w:val="62"/>
                    <w:szCs w:val="62"/>
                  </w:rPr>
                  <w:t>Proposal</w:t>
                </w:r>
                <w:r w:rsidR="00326463">
                  <w:rPr>
                    <w:rFonts w:ascii="Arial" w:hAnsi="Arial" w:cs="Arial"/>
                    <w:b/>
                    <w:sz w:val="62"/>
                    <w:szCs w:val="62"/>
                  </w:rPr>
                  <w:t xml:space="preserve"> </w:t>
                </w:r>
                <w:r w:rsidR="0023681A">
                  <w:rPr>
                    <w:rFonts w:ascii="Arial" w:hAnsi="Arial" w:cs="Arial"/>
                    <w:b/>
                    <w:sz w:val="62"/>
                    <w:szCs w:val="62"/>
                  </w:rPr>
                  <w:t>Application</w:t>
                </w:r>
              </w:p>
              <w:p w14:paraId="31B181F2" w14:textId="40473FA1" w:rsidR="006D4E00" w:rsidRPr="001A21C1" w:rsidRDefault="006D4E00" w:rsidP="00B3158A">
                <w:pPr>
                  <w:pStyle w:val="NoSpacing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</w:p>
            </w:tc>
          </w:tr>
          <w:tr w:rsidR="00603DD8" w:rsidRPr="001A21C1" w14:paraId="2961B328" w14:textId="77777777" w:rsidTr="006B6530">
            <w:tc>
              <w:tcPr>
                <w:tcW w:w="5000" w:type="pct"/>
              </w:tcPr>
              <w:p w14:paraId="3FF69B67" w14:textId="1FC32343" w:rsidR="00122B4A" w:rsidRPr="00982203" w:rsidRDefault="00982FEE" w:rsidP="00122B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FF0000"/>
                    <w:sz w:val="38"/>
                    <w:szCs w:val="38"/>
                  </w:rPr>
                </w:pPr>
                <w:r w:rsidRPr="00982203">
                  <w:rPr>
                    <w:rFonts w:ascii="Arial" w:eastAsia="Arial" w:hAnsi="Arial" w:cs="Arial"/>
                    <w:color w:val="FF0000"/>
                    <w:sz w:val="38"/>
                    <w:szCs w:val="38"/>
                  </w:rPr>
                  <w:t>Organisation Name</w:t>
                </w:r>
              </w:p>
              <w:p w14:paraId="59478FBA" w14:textId="0CAE8D99" w:rsidR="0016104F" w:rsidRPr="00982203" w:rsidRDefault="0016104F" w:rsidP="00B3158A">
                <w:pPr>
                  <w:pStyle w:val="NoSpacing"/>
                  <w:jc w:val="center"/>
                  <w:rPr>
                    <w:rFonts w:ascii="Arial" w:eastAsiaTheme="majorEastAsia" w:hAnsi="Arial" w:cs="Arial"/>
                    <w:b/>
                    <w:sz w:val="38"/>
                    <w:szCs w:val="38"/>
                    <w:lang w:val="en-ZA"/>
                  </w:rPr>
                </w:pPr>
              </w:p>
            </w:tc>
          </w:tr>
          <w:tr w:rsidR="00603DD8" w:rsidRPr="001A21C1" w14:paraId="63E6AA79" w14:textId="77777777" w:rsidTr="006B6530">
            <w:tc>
              <w:tcPr>
                <w:tcW w:w="5000" w:type="pct"/>
              </w:tcPr>
              <w:p w14:paraId="7E655B68" w14:textId="77777777" w:rsidR="006B6530" w:rsidRDefault="00982FEE" w:rsidP="006B6530">
                <w:pPr>
                  <w:pStyle w:val="NoSpacing"/>
                  <w:jc w:val="center"/>
                  <w:rPr>
                    <w:rFonts w:ascii="Arial" w:eastAsia="Arial" w:hAnsi="Arial" w:cs="Arial"/>
                    <w:b/>
                    <w:color w:val="FF0000"/>
                    <w:sz w:val="34"/>
                    <w:szCs w:val="34"/>
                  </w:rPr>
                </w:pPr>
                <w:r w:rsidRPr="00982203">
                  <w:rPr>
                    <w:rFonts w:ascii="Arial" w:eastAsia="Arial" w:hAnsi="Arial" w:cs="Arial"/>
                    <w:b/>
                    <w:color w:val="FF0000"/>
                    <w:sz w:val="34"/>
                    <w:szCs w:val="34"/>
                  </w:rPr>
                  <w:t>Project name</w:t>
                </w:r>
              </w:p>
              <w:p w14:paraId="2422BE2E" w14:textId="72C50DC7" w:rsidR="00ED43C8" w:rsidRPr="00982203" w:rsidRDefault="00ED43C8" w:rsidP="007756B7">
                <w:pPr>
                  <w:pStyle w:val="NoSpacing"/>
                  <w:rPr>
                    <w:rFonts w:ascii="Arial" w:eastAsiaTheme="majorEastAsia" w:hAnsi="Arial" w:cs="Arial"/>
                    <w:b/>
                    <w:sz w:val="34"/>
                    <w:szCs w:val="34"/>
                  </w:rPr>
                </w:pPr>
              </w:p>
            </w:tc>
          </w:tr>
        </w:tbl>
        <w:p w14:paraId="2326D3E7" w14:textId="4DB9237A" w:rsidR="00932D18" w:rsidRPr="001A21C1" w:rsidRDefault="00932D18">
          <w:pPr>
            <w:rPr>
              <w:rFonts w:ascii="Arial" w:hAnsi="Arial" w:cs="Arial"/>
            </w:rPr>
          </w:pPr>
        </w:p>
        <w:p w14:paraId="401ABE79" w14:textId="443605BD" w:rsidR="00982FEE" w:rsidRPr="0023681A" w:rsidRDefault="00932D18" w:rsidP="0023681A">
          <w:pPr>
            <w:spacing w:after="200" w:line="276" w:lineRule="auto"/>
            <w:jc w:val="center"/>
            <w:rPr>
              <w:rFonts w:ascii="Arial" w:hAnsi="Arial" w:cs="Arial"/>
              <w:sz w:val="24"/>
              <w:lang w:val="en-US"/>
            </w:rPr>
          </w:pPr>
          <w:r w:rsidRPr="001A21C1">
            <w:rPr>
              <w:rFonts w:ascii="Arial" w:hAnsi="Arial" w:cs="Arial"/>
              <w:sz w:val="24"/>
              <w:lang w:val="en-US"/>
            </w:rPr>
            <w:br w:type="page"/>
          </w:r>
        </w:p>
      </w:sdtContent>
    </w:sdt>
    <w:tbl>
      <w:tblPr>
        <w:tblStyle w:val="TableGrid"/>
        <w:tblpPr w:leftFromText="180" w:rightFromText="180" w:horzAnchor="margin" w:tblpY="936"/>
        <w:tblW w:w="9961" w:type="dxa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31"/>
        <w:gridCol w:w="6430"/>
      </w:tblGrid>
      <w:tr w:rsidR="00982FEE" w:rsidRPr="00982FEE" w14:paraId="1382E5DB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5D09F9B4" w14:textId="41E9E3B3" w:rsidR="00982FEE" w:rsidRPr="00982FEE" w:rsidRDefault="00982FEE" w:rsidP="0023681A">
            <w:pPr>
              <w:pStyle w:val="HeadingRM1"/>
              <w:rPr>
                <w:rFonts w:cs="Arial"/>
                <w:lang w:val="en-US"/>
              </w:rPr>
            </w:pPr>
            <w:bookmarkStart w:id="0" w:name="_Toc480283272"/>
            <w:r w:rsidRPr="00982FEE">
              <w:rPr>
                <w:rFonts w:cs="Arial"/>
                <w:lang w:val="en-US"/>
              </w:rPr>
              <w:lastRenderedPageBreak/>
              <w:t>Pr</w:t>
            </w:r>
            <w:r w:rsidR="00432366">
              <w:rPr>
                <w:rFonts w:cs="Arial"/>
                <w:lang w:val="en-US"/>
              </w:rPr>
              <w:t xml:space="preserve">oject </w:t>
            </w:r>
            <w:r w:rsidRPr="00982FEE">
              <w:rPr>
                <w:rFonts w:cs="Arial"/>
                <w:lang w:val="en-US"/>
              </w:rPr>
              <w:t>Name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62BD4EBF" w14:textId="53FA6477" w:rsidR="00982FEE" w:rsidRPr="00982FEE" w:rsidRDefault="00982FEE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982FEE" w:rsidRPr="00982FEE" w14:paraId="527534F8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1FB8CEB0" w14:textId="72D6704B" w:rsidR="00982FEE" w:rsidRPr="00982FEE" w:rsidRDefault="00152109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Institution Registered Name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0FDDFE65" w14:textId="47ED0E29" w:rsidR="00982FEE" w:rsidRPr="00982FEE" w:rsidRDefault="00982FEE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E3FEC" w:rsidRPr="00982FEE" w14:paraId="149DCECC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355E7151" w14:textId="01E22B5E" w:rsidR="002E3FEC" w:rsidRDefault="002E3FEC" w:rsidP="0023681A">
            <w:pPr>
              <w:pStyle w:val="HeadingRM1"/>
              <w:rPr>
                <w:rFonts w:cs="Arial"/>
                <w:lang w:val="en-US"/>
              </w:rPr>
            </w:pPr>
            <w:r w:rsidRPr="002E3FEC">
              <w:rPr>
                <w:rFonts w:cs="Arial"/>
                <w:lang w:val="en-US"/>
              </w:rPr>
              <w:t>Levy Number (where applicable):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032DF1B1" w14:textId="77777777" w:rsidR="002E3FEC" w:rsidRPr="00982FEE" w:rsidRDefault="002E3FEC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52109" w:rsidRPr="001C730E" w14:paraId="1A5D9BCA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4A222042" w14:textId="4FD6C147" w:rsidR="00152109" w:rsidRPr="00152109" w:rsidRDefault="00152109" w:rsidP="0023681A">
            <w:pPr>
              <w:pStyle w:val="HeadingRM1"/>
              <w:rPr>
                <w:rFonts w:cs="Arial"/>
                <w:lang w:val="fr-FR"/>
              </w:rPr>
            </w:pPr>
            <w:r w:rsidRPr="00152109">
              <w:rPr>
                <w:rFonts w:cs="Arial"/>
                <w:lang w:val="fr-FR"/>
              </w:rPr>
              <w:t xml:space="preserve">Institution </w:t>
            </w:r>
            <w:r w:rsidR="00943B34" w:rsidRPr="00152109">
              <w:rPr>
                <w:rFonts w:cs="Arial"/>
                <w:lang w:val="fr-FR"/>
              </w:rPr>
              <w:t>Type (</w:t>
            </w:r>
            <w:r w:rsidRPr="00152109">
              <w:rPr>
                <w:rFonts w:cs="Arial"/>
                <w:lang w:val="fr-FR"/>
              </w:rPr>
              <w:t xml:space="preserve">e.g. TVET </w:t>
            </w:r>
            <w:proofErr w:type="spellStart"/>
            <w:r w:rsidRPr="00152109">
              <w:rPr>
                <w:rFonts w:cs="Arial"/>
                <w:lang w:val="fr-FR"/>
              </w:rPr>
              <w:t>College</w:t>
            </w:r>
            <w:proofErr w:type="spellEnd"/>
            <w:r w:rsidRPr="00152109">
              <w:rPr>
                <w:rFonts w:cs="Arial"/>
                <w:lang w:val="fr-FR"/>
              </w:rPr>
              <w:t xml:space="preserve">, </w:t>
            </w:r>
            <w:r w:rsidR="00943B34" w:rsidRPr="00152109">
              <w:rPr>
                <w:rFonts w:cs="Arial"/>
                <w:lang w:val="fr-FR"/>
              </w:rPr>
              <w:t>SDP,</w:t>
            </w:r>
            <w:r w:rsidRPr="00152109">
              <w:rPr>
                <w:rFonts w:cs="Arial"/>
                <w:lang w:val="fr-FR"/>
              </w:rPr>
              <w:t xml:space="preserve"> NGO. </w:t>
            </w:r>
            <w:r w:rsidR="007C6C24" w:rsidRPr="00152109">
              <w:rPr>
                <w:rFonts w:cs="Arial"/>
                <w:lang w:val="fr-FR"/>
              </w:rPr>
              <w:t>etc.</w:t>
            </w:r>
            <w:r w:rsidRPr="00152109">
              <w:rPr>
                <w:rFonts w:cs="Arial"/>
                <w:lang w:val="fr-FR"/>
              </w:rPr>
              <w:t>)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1A3C678F" w14:textId="254F70E1" w:rsidR="00152109" w:rsidRPr="00152109" w:rsidRDefault="009079DE" w:rsidP="0023681A">
            <w:pPr>
              <w:pStyle w:val="HeadingRM1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</w:t>
            </w:r>
          </w:p>
        </w:tc>
      </w:tr>
      <w:tr w:rsidR="00982FEE" w:rsidRPr="00982FEE" w14:paraId="6F95138E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757DE47C" w14:textId="32B94951" w:rsidR="00982FEE" w:rsidRPr="00982FEE" w:rsidRDefault="00DC349A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ZA"/>
              </w:rPr>
              <w:t>B</w:t>
            </w:r>
            <w:r w:rsidR="00EA2E16">
              <w:rPr>
                <w:rFonts w:cs="Arial"/>
                <w:lang w:val="en-ZA"/>
              </w:rPr>
              <w:t xml:space="preserve">usiness </w:t>
            </w:r>
            <w:r>
              <w:rPr>
                <w:rFonts w:cs="Arial"/>
                <w:lang w:val="en-ZA"/>
              </w:rPr>
              <w:t>U</w:t>
            </w:r>
            <w:r w:rsidR="00EA2E16">
              <w:rPr>
                <w:rFonts w:cs="Arial"/>
                <w:lang w:val="en-ZA"/>
              </w:rPr>
              <w:t>nit</w:t>
            </w:r>
            <w:r>
              <w:rPr>
                <w:rFonts w:cs="Arial"/>
                <w:lang w:val="en-ZA"/>
              </w:rPr>
              <w:t xml:space="preserve"> / </w:t>
            </w:r>
            <w:r w:rsidR="00432366">
              <w:rPr>
                <w:rFonts w:cs="Arial"/>
                <w:lang w:val="en-ZA"/>
              </w:rPr>
              <w:t>Province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9B35371" w14:textId="73AA1CB6" w:rsidR="00982FEE" w:rsidRPr="00982FEE" w:rsidRDefault="00982FEE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618F9" w:rsidRPr="00982FEE" w14:paraId="4C754E65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6B3174E9" w14:textId="39A81269" w:rsidR="001618F9" w:rsidRDefault="0027318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 xml:space="preserve">Residential </w:t>
            </w:r>
            <w:r w:rsidR="001618F9">
              <w:rPr>
                <w:rFonts w:cs="Arial"/>
                <w:lang w:val="en-ZA"/>
              </w:rPr>
              <w:t>Address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1F370B85" w14:textId="77777777" w:rsidR="00152109" w:rsidRDefault="00152109" w:rsidP="0023681A">
            <w:pPr>
              <w:pStyle w:val="HeadingRM1"/>
              <w:rPr>
                <w:rFonts w:cs="Arial"/>
                <w:lang w:val="en-US"/>
              </w:rPr>
            </w:pPr>
          </w:p>
          <w:p w14:paraId="635EF1F6" w14:textId="77777777" w:rsidR="00152109" w:rsidRPr="00982FEE" w:rsidRDefault="00152109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52109" w:rsidRPr="00982FEE" w14:paraId="389240D9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2A1B6E5E" w14:textId="77777777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Postal Address</w:t>
            </w:r>
          </w:p>
          <w:p w14:paraId="48812AF1" w14:textId="77777777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</w:p>
          <w:p w14:paraId="52328F3E" w14:textId="77777777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</w:p>
          <w:p w14:paraId="6F4FAB46" w14:textId="02D8A694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</w:p>
        </w:tc>
        <w:tc>
          <w:tcPr>
            <w:tcW w:w="6370" w:type="dxa"/>
            <w:shd w:val="clear" w:color="auto" w:fill="auto"/>
            <w:vAlign w:val="center"/>
          </w:tcPr>
          <w:p w14:paraId="5E6A8C39" w14:textId="4D430C5F" w:rsidR="00BA648C" w:rsidRDefault="00BA648C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52109" w:rsidRPr="00982FEE" w14:paraId="0A0C796E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17A702D8" w14:textId="2146AAD2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Name of Contact Person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D24DBAD" w14:textId="7738048E" w:rsidR="00152109" w:rsidRPr="00982FEE" w:rsidRDefault="00152109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52109" w:rsidRPr="00982FEE" w14:paraId="564B04DA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6F6E60C3" w14:textId="44883549" w:rsidR="00152109" w:rsidRDefault="0015210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Position / Designation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8830B07" w14:textId="1FB20C59" w:rsidR="00152109" w:rsidRPr="00982FEE" w:rsidRDefault="00152109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618F9" w:rsidRPr="00982FEE" w14:paraId="696CD3A4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3E39DC69" w14:textId="2F86BD25" w:rsidR="001618F9" w:rsidRDefault="001618F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Email</w:t>
            </w:r>
            <w:r w:rsidR="00273189">
              <w:rPr>
                <w:rFonts w:cs="Arial"/>
                <w:lang w:val="en-ZA"/>
              </w:rPr>
              <w:t xml:space="preserve"> Address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4CC98129" w14:textId="3B13BD96" w:rsidR="001618F9" w:rsidRPr="00982FEE" w:rsidRDefault="001618F9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1618F9" w:rsidRPr="00982FEE" w14:paraId="7E189FA2" w14:textId="77777777" w:rsidTr="0023681A">
        <w:trPr>
          <w:trHeight w:val="284"/>
          <w:tblCellSpacing w:w="20" w:type="dxa"/>
        </w:trPr>
        <w:tc>
          <w:tcPr>
            <w:tcW w:w="3471" w:type="dxa"/>
            <w:shd w:val="clear" w:color="auto" w:fill="D9D9D9" w:themeFill="background1" w:themeFillShade="D9"/>
            <w:vAlign w:val="center"/>
          </w:tcPr>
          <w:p w14:paraId="7964B382" w14:textId="4DF8F588" w:rsidR="001618F9" w:rsidRDefault="001618F9" w:rsidP="0023681A">
            <w:pPr>
              <w:pStyle w:val="HeadingRM1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Contact Details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27478727" w14:textId="45CBA738" w:rsidR="001618F9" w:rsidRPr="00982FEE" w:rsidRDefault="00362A1F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</w:tr>
    </w:tbl>
    <w:p w14:paraId="451C1204" w14:textId="77777777" w:rsidR="00982FEE" w:rsidRPr="00982FEE" w:rsidRDefault="00982FEE" w:rsidP="00982FEE">
      <w:pPr>
        <w:pStyle w:val="HeadingRM1"/>
        <w:rPr>
          <w:rFonts w:cs="Arial"/>
        </w:rPr>
      </w:pPr>
    </w:p>
    <w:p w14:paraId="19692B38" w14:textId="77777777" w:rsidR="0023681A" w:rsidRDefault="0023681A" w:rsidP="00982FEE">
      <w:pPr>
        <w:pStyle w:val="HeadingRM1"/>
        <w:rPr>
          <w:rFonts w:cs="Arial"/>
        </w:rPr>
      </w:pPr>
    </w:p>
    <w:p w14:paraId="34828A58" w14:textId="64F62720" w:rsidR="0023681A" w:rsidRPr="005B79C3" w:rsidRDefault="0023681A" w:rsidP="00982FEE">
      <w:pPr>
        <w:pStyle w:val="HeadingRM1"/>
        <w:rPr>
          <w:rFonts w:cs="Arial"/>
          <w:lang w:val="en-ZA"/>
        </w:rPr>
      </w:pPr>
      <w:r>
        <w:rPr>
          <w:rFonts w:cs="Arial"/>
        </w:rPr>
        <w:t>Applicant Details</w:t>
      </w:r>
    </w:p>
    <w:p w14:paraId="62546A7D" w14:textId="77777777" w:rsidR="0023681A" w:rsidRDefault="0023681A" w:rsidP="00982FEE">
      <w:pPr>
        <w:pStyle w:val="HeadingRM1"/>
        <w:rPr>
          <w:rFonts w:cs="Arial"/>
        </w:rPr>
      </w:pPr>
    </w:p>
    <w:p w14:paraId="60EBFECA" w14:textId="0F023268" w:rsidR="00982FEE" w:rsidRPr="005B79C3" w:rsidRDefault="00982FEE" w:rsidP="00982FEE">
      <w:pPr>
        <w:pStyle w:val="HeadingRM1"/>
        <w:rPr>
          <w:rFonts w:cs="Arial"/>
          <w:lang w:val="en-ZA"/>
        </w:rPr>
      </w:pPr>
      <w:r w:rsidRPr="005B79C3">
        <w:rPr>
          <w:rFonts w:cs="Arial"/>
          <w:lang w:val="en-ZA"/>
        </w:rPr>
        <w:t>Proposal Details</w:t>
      </w:r>
      <w:bookmarkEnd w:id="0"/>
    </w:p>
    <w:tbl>
      <w:tblPr>
        <w:tblStyle w:val="TableGrid"/>
        <w:tblpPr w:leftFromText="180" w:rightFromText="180" w:vertAnchor="text" w:horzAnchor="margin" w:tblpY="166"/>
        <w:tblW w:w="9796" w:type="dxa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22"/>
        <w:gridCol w:w="327"/>
        <w:gridCol w:w="1428"/>
        <w:gridCol w:w="614"/>
        <w:gridCol w:w="144"/>
        <w:gridCol w:w="40"/>
        <w:gridCol w:w="937"/>
        <w:gridCol w:w="40"/>
        <w:gridCol w:w="481"/>
        <w:gridCol w:w="762"/>
        <w:gridCol w:w="1056"/>
        <w:gridCol w:w="457"/>
        <w:gridCol w:w="59"/>
        <w:gridCol w:w="199"/>
        <w:gridCol w:w="40"/>
        <w:gridCol w:w="690"/>
      </w:tblGrid>
      <w:tr w:rsidR="0023681A" w:rsidRPr="00982FEE" w14:paraId="0F688329" w14:textId="77777777" w:rsidTr="0023681A">
        <w:trPr>
          <w:trHeight w:val="284"/>
          <w:tblCellSpacing w:w="20" w:type="dxa"/>
        </w:trPr>
        <w:tc>
          <w:tcPr>
            <w:tcW w:w="2462" w:type="dxa"/>
            <w:vMerge w:val="restart"/>
            <w:shd w:val="clear" w:color="auto" w:fill="D9D9D9" w:themeFill="background1" w:themeFillShade="D9"/>
            <w:vAlign w:val="center"/>
          </w:tcPr>
          <w:p w14:paraId="03944784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Type of Intervention</w:t>
            </w: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6A885736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Learnership</w:t>
            </w:r>
          </w:p>
        </w:tc>
        <w:tc>
          <w:tcPr>
            <w:tcW w:w="937" w:type="dxa"/>
            <w:gridSpan w:val="2"/>
            <w:vAlign w:val="center"/>
          </w:tcPr>
          <w:p w14:paraId="0B869EAB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4681B6C0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SMME Capacitation</w:t>
            </w:r>
          </w:p>
        </w:tc>
        <w:tc>
          <w:tcPr>
            <w:tcW w:w="928" w:type="dxa"/>
            <w:gridSpan w:val="4"/>
            <w:vAlign w:val="center"/>
          </w:tcPr>
          <w:p w14:paraId="794CB92A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7206BC3C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77C7BF6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3DAC4B75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 xml:space="preserve">Skills </w:t>
            </w:r>
            <w:r w:rsidRPr="007C6C24">
              <w:rPr>
                <w:rFonts w:cs="Arial"/>
                <w:i/>
                <w:lang w:val="en-ZA"/>
              </w:rPr>
              <w:t>Programme</w:t>
            </w:r>
          </w:p>
        </w:tc>
        <w:tc>
          <w:tcPr>
            <w:tcW w:w="937" w:type="dxa"/>
            <w:gridSpan w:val="2"/>
            <w:vAlign w:val="center"/>
          </w:tcPr>
          <w:p w14:paraId="15D79F19" w14:textId="30DAE12B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0BFF4286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SSP Intervention</w:t>
            </w:r>
          </w:p>
        </w:tc>
        <w:tc>
          <w:tcPr>
            <w:tcW w:w="928" w:type="dxa"/>
            <w:gridSpan w:val="4"/>
            <w:vAlign w:val="center"/>
          </w:tcPr>
          <w:p w14:paraId="5AA7CA3F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3BDB3DC0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0770327A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764D1C5A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282FC5">
              <w:rPr>
                <w:rFonts w:cs="Arial"/>
                <w:i/>
                <w:lang w:val="en-US"/>
              </w:rPr>
              <w:t>Bursary</w:t>
            </w:r>
          </w:p>
        </w:tc>
        <w:tc>
          <w:tcPr>
            <w:tcW w:w="937" w:type="dxa"/>
            <w:gridSpan w:val="2"/>
            <w:vAlign w:val="center"/>
          </w:tcPr>
          <w:p w14:paraId="0745A514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15DAB7D3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Informal Traders</w:t>
            </w:r>
          </w:p>
        </w:tc>
        <w:tc>
          <w:tcPr>
            <w:tcW w:w="928" w:type="dxa"/>
            <w:gridSpan w:val="4"/>
            <w:vAlign w:val="center"/>
          </w:tcPr>
          <w:p w14:paraId="02CADF0A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09E4F284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64DCD4A7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06D6FCB6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Workplace Experience</w:t>
            </w:r>
          </w:p>
        </w:tc>
        <w:tc>
          <w:tcPr>
            <w:tcW w:w="937" w:type="dxa"/>
            <w:gridSpan w:val="2"/>
            <w:vAlign w:val="center"/>
          </w:tcPr>
          <w:p w14:paraId="00A99721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05178BA2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NVC</w:t>
            </w:r>
          </w:p>
        </w:tc>
        <w:tc>
          <w:tcPr>
            <w:tcW w:w="928" w:type="dxa"/>
            <w:gridSpan w:val="4"/>
            <w:vAlign w:val="center"/>
          </w:tcPr>
          <w:p w14:paraId="735473A2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028797C1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2F387251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23866864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AET</w:t>
            </w:r>
          </w:p>
        </w:tc>
        <w:tc>
          <w:tcPr>
            <w:tcW w:w="937" w:type="dxa"/>
            <w:gridSpan w:val="2"/>
            <w:vAlign w:val="center"/>
          </w:tcPr>
          <w:p w14:paraId="765F8B6F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4A7509A0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Rural Development</w:t>
            </w:r>
          </w:p>
        </w:tc>
        <w:tc>
          <w:tcPr>
            <w:tcW w:w="928" w:type="dxa"/>
            <w:gridSpan w:val="4"/>
            <w:vAlign w:val="center"/>
          </w:tcPr>
          <w:p w14:paraId="06FF12F9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2FAF9712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26D56A8E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6465A034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Career Development</w:t>
            </w:r>
          </w:p>
        </w:tc>
        <w:tc>
          <w:tcPr>
            <w:tcW w:w="937" w:type="dxa"/>
            <w:gridSpan w:val="2"/>
            <w:vAlign w:val="center"/>
          </w:tcPr>
          <w:p w14:paraId="29BFDAD6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403B0574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ARPL / Trade Test</w:t>
            </w:r>
          </w:p>
        </w:tc>
        <w:tc>
          <w:tcPr>
            <w:tcW w:w="928" w:type="dxa"/>
            <w:gridSpan w:val="4"/>
            <w:vAlign w:val="center"/>
          </w:tcPr>
          <w:p w14:paraId="334D1872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54B4C653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7E435637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784F8386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Internship</w:t>
            </w:r>
          </w:p>
        </w:tc>
        <w:tc>
          <w:tcPr>
            <w:tcW w:w="937" w:type="dxa"/>
            <w:gridSpan w:val="2"/>
            <w:vAlign w:val="center"/>
          </w:tcPr>
          <w:p w14:paraId="1D759C26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43F42A02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Apprenticeship</w:t>
            </w:r>
          </w:p>
        </w:tc>
        <w:tc>
          <w:tcPr>
            <w:tcW w:w="928" w:type="dxa"/>
            <w:gridSpan w:val="4"/>
            <w:vAlign w:val="center"/>
          </w:tcPr>
          <w:p w14:paraId="08FC5E27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3AE69BFD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62934EC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65E0023F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RPL</w:t>
            </w:r>
          </w:p>
        </w:tc>
        <w:tc>
          <w:tcPr>
            <w:tcW w:w="937" w:type="dxa"/>
            <w:gridSpan w:val="2"/>
            <w:vAlign w:val="center"/>
          </w:tcPr>
          <w:p w14:paraId="5DC313C9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716" w:type="dxa"/>
            <w:gridSpan w:val="4"/>
            <w:shd w:val="clear" w:color="auto" w:fill="D9D9D9" w:themeFill="background1" w:themeFillShade="D9"/>
            <w:vAlign w:val="center"/>
          </w:tcPr>
          <w:p w14:paraId="1FDAEB40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Sponsorship</w:t>
            </w:r>
          </w:p>
        </w:tc>
        <w:tc>
          <w:tcPr>
            <w:tcW w:w="928" w:type="dxa"/>
            <w:gridSpan w:val="4"/>
            <w:vAlign w:val="center"/>
          </w:tcPr>
          <w:p w14:paraId="2C7FB8F0" w14:textId="301BBF4D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4FB3BC35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BFB19B8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13" w:type="dxa"/>
            <w:gridSpan w:val="5"/>
            <w:shd w:val="clear" w:color="auto" w:fill="D9D9D9" w:themeFill="background1" w:themeFillShade="D9"/>
            <w:vAlign w:val="center"/>
          </w:tcPr>
          <w:p w14:paraId="2B167565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US"/>
              </w:rPr>
            </w:pPr>
            <w:r w:rsidRPr="00982FEE">
              <w:rPr>
                <w:rFonts w:cs="Arial"/>
                <w:i/>
                <w:lang w:val="en-US"/>
              </w:rPr>
              <w:t>If other, please specify:</w:t>
            </w:r>
          </w:p>
        </w:tc>
        <w:tc>
          <w:tcPr>
            <w:tcW w:w="4661" w:type="dxa"/>
            <w:gridSpan w:val="10"/>
            <w:shd w:val="clear" w:color="auto" w:fill="auto"/>
            <w:vAlign w:val="center"/>
          </w:tcPr>
          <w:p w14:paraId="17A27D75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7ADDAB5B" w14:textId="77777777" w:rsidTr="0023681A">
        <w:trPr>
          <w:trHeight w:val="284"/>
          <w:tblCellSpacing w:w="20" w:type="dxa"/>
        </w:trPr>
        <w:tc>
          <w:tcPr>
            <w:tcW w:w="2462" w:type="dxa"/>
            <w:vMerge/>
            <w:shd w:val="clear" w:color="auto" w:fill="BFBFBF" w:themeFill="background1" w:themeFillShade="BF"/>
            <w:vAlign w:val="center"/>
          </w:tcPr>
          <w:p w14:paraId="3D481AC4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7214" w:type="dxa"/>
            <w:gridSpan w:val="15"/>
            <w:shd w:val="clear" w:color="auto" w:fill="auto"/>
            <w:vAlign w:val="center"/>
          </w:tcPr>
          <w:p w14:paraId="12379F0F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47495523" w14:textId="77777777" w:rsidTr="0023681A">
        <w:trPr>
          <w:trHeight w:val="284"/>
          <w:tblCellSpacing w:w="20" w:type="dxa"/>
        </w:trPr>
        <w:tc>
          <w:tcPr>
            <w:tcW w:w="2462" w:type="dxa"/>
            <w:shd w:val="clear" w:color="auto" w:fill="D9D9D9" w:themeFill="background1" w:themeFillShade="D9"/>
          </w:tcPr>
          <w:p w14:paraId="2503C902" w14:textId="77777777" w:rsidR="0023681A" w:rsidRPr="00982FEE" w:rsidRDefault="0023681A" w:rsidP="0023681A">
            <w:pPr>
              <w:pStyle w:val="HeadingRM1"/>
              <w:rPr>
                <w:rFonts w:cs="Arial"/>
                <w:i/>
                <w:lang w:val="en-AU"/>
              </w:rPr>
            </w:pPr>
            <w:r w:rsidRPr="00982FEE">
              <w:rPr>
                <w:rFonts w:cs="Arial"/>
                <w:lang w:val="en-US"/>
              </w:rPr>
              <w:t xml:space="preserve">Number of Learners 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14:paraId="1D430A73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18.1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2FF4A483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1458" w:type="dxa"/>
            <w:gridSpan w:val="4"/>
            <w:shd w:val="clear" w:color="auto" w:fill="D9D9D9" w:themeFill="background1" w:themeFillShade="D9"/>
            <w:vAlign w:val="center"/>
          </w:tcPr>
          <w:p w14:paraId="5757FB0C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18.2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46E3CF" w14:textId="1D80137A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1532" w:type="dxa"/>
            <w:gridSpan w:val="3"/>
            <w:shd w:val="clear" w:color="auto" w:fill="D9D9D9" w:themeFill="background1" w:themeFillShade="D9"/>
            <w:vAlign w:val="center"/>
          </w:tcPr>
          <w:p w14:paraId="6B9E5DFA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Disabled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35884199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4544A858" w14:textId="77777777" w:rsidTr="0023681A">
        <w:trPr>
          <w:trHeight w:val="284"/>
          <w:tblCellSpacing w:w="20" w:type="dxa"/>
        </w:trPr>
        <w:tc>
          <w:tcPr>
            <w:tcW w:w="6473" w:type="dxa"/>
            <w:gridSpan w:val="9"/>
            <w:shd w:val="clear" w:color="auto" w:fill="D9D9D9" w:themeFill="background1" w:themeFillShade="D9"/>
          </w:tcPr>
          <w:p w14:paraId="6353EF49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If Other, please specify</w:t>
            </w:r>
            <w:r>
              <w:rPr>
                <w:rFonts w:cs="Arial"/>
                <w:lang w:val="en-US"/>
              </w:rPr>
              <w:t>:</w:t>
            </w:r>
          </w:p>
        </w:tc>
        <w:tc>
          <w:tcPr>
            <w:tcW w:w="3203" w:type="dxa"/>
            <w:gridSpan w:val="7"/>
            <w:shd w:val="clear" w:color="auto" w:fill="auto"/>
            <w:vAlign w:val="center"/>
          </w:tcPr>
          <w:p w14:paraId="260FBFFA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0A7AB1B2" w14:textId="77777777" w:rsidTr="0023681A">
        <w:trPr>
          <w:trHeight w:val="284"/>
          <w:tblCellSpacing w:w="20" w:type="dxa"/>
        </w:trPr>
        <w:tc>
          <w:tcPr>
            <w:tcW w:w="8291" w:type="dxa"/>
            <w:gridSpan w:val="11"/>
            <w:shd w:val="clear" w:color="auto" w:fill="D9D9D9" w:themeFill="background1" w:themeFillShade="D9"/>
            <w:vAlign w:val="center"/>
          </w:tcPr>
          <w:p w14:paraId="75FB1F97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Is the proposal linked to an NSD</w:t>
            </w:r>
            <w:r>
              <w:rPr>
                <w:rFonts w:cs="Arial"/>
                <w:lang w:val="en-US"/>
              </w:rPr>
              <w:t>P</w:t>
            </w:r>
            <w:r w:rsidRPr="00982FEE">
              <w:rPr>
                <w:rFonts w:cs="Arial"/>
                <w:lang w:val="en-US"/>
              </w:rPr>
              <w:t xml:space="preserve"> Indicator and Outcome?</w:t>
            </w:r>
          </w:p>
        </w:tc>
        <w:tc>
          <w:tcPr>
            <w:tcW w:w="715" w:type="dxa"/>
            <w:gridSpan w:val="4"/>
            <w:shd w:val="clear" w:color="auto" w:fill="auto"/>
            <w:vAlign w:val="center"/>
          </w:tcPr>
          <w:p w14:paraId="3DF7EC13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28776E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</w:tr>
      <w:tr w:rsidR="0023681A" w:rsidRPr="00982FEE" w14:paraId="7F54C5E2" w14:textId="77777777" w:rsidTr="0023681A">
        <w:trPr>
          <w:trHeight w:val="284"/>
          <w:tblCellSpacing w:w="20" w:type="dxa"/>
        </w:trPr>
        <w:tc>
          <w:tcPr>
            <w:tcW w:w="2789" w:type="dxa"/>
            <w:gridSpan w:val="2"/>
            <w:shd w:val="clear" w:color="auto" w:fill="D9D9D9" w:themeFill="background1" w:themeFillShade="D9"/>
            <w:vAlign w:val="center"/>
          </w:tcPr>
          <w:p w14:paraId="1FFFC186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If Yes, Specify</w:t>
            </w:r>
          </w:p>
        </w:tc>
        <w:tc>
          <w:tcPr>
            <w:tcW w:w="2002" w:type="dxa"/>
            <w:gridSpan w:val="2"/>
            <w:shd w:val="clear" w:color="auto" w:fill="D9D9D9" w:themeFill="background1" w:themeFillShade="D9"/>
            <w:vAlign w:val="center"/>
          </w:tcPr>
          <w:p w14:paraId="31AFEC93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NSD</w:t>
            </w:r>
            <w:r>
              <w:rPr>
                <w:rFonts w:cs="Arial"/>
                <w:lang w:val="en-US"/>
              </w:rPr>
              <w:t>P</w:t>
            </w:r>
            <w:r w:rsidRPr="00982FEE">
              <w:rPr>
                <w:rFonts w:cs="Arial"/>
                <w:lang w:val="en-US"/>
              </w:rPr>
              <w:t xml:space="preserve"> Indicator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45139466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299" w:type="dxa"/>
            <w:gridSpan w:val="4"/>
            <w:shd w:val="clear" w:color="auto" w:fill="D9D9D9" w:themeFill="background1" w:themeFillShade="D9"/>
            <w:vAlign w:val="center"/>
          </w:tcPr>
          <w:p w14:paraId="1B30F475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>NSD</w:t>
            </w:r>
            <w:r>
              <w:rPr>
                <w:rFonts w:cs="Arial"/>
                <w:lang w:val="en-US"/>
              </w:rPr>
              <w:t>P</w:t>
            </w:r>
            <w:r w:rsidRPr="00982FEE">
              <w:rPr>
                <w:rFonts w:cs="Arial"/>
                <w:lang w:val="en-US"/>
              </w:rPr>
              <w:t xml:space="preserve"> Outcome</w:t>
            </w:r>
          </w:p>
        </w:tc>
        <w:tc>
          <w:tcPr>
            <w:tcW w:w="1385" w:type="dxa"/>
            <w:gridSpan w:val="5"/>
            <w:shd w:val="clear" w:color="auto" w:fill="auto"/>
            <w:vAlign w:val="center"/>
          </w:tcPr>
          <w:p w14:paraId="401EF975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</w:p>
        </w:tc>
      </w:tr>
      <w:tr w:rsidR="0023681A" w:rsidRPr="00982FEE" w14:paraId="7421CA66" w14:textId="77777777" w:rsidTr="0023681A">
        <w:trPr>
          <w:trHeight w:val="284"/>
          <w:tblCellSpacing w:w="20" w:type="dxa"/>
        </w:trPr>
        <w:tc>
          <w:tcPr>
            <w:tcW w:w="8291" w:type="dxa"/>
            <w:gridSpan w:val="11"/>
            <w:shd w:val="clear" w:color="auto" w:fill="D9D9D9" w:themeFill="background1" w:themeFillShade="D9"/>
            <w:vAlign w:val="center"/>
          </w:tcPr>
          <w:p w14:paraId="72385AC5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 w:rsidRPr="00982FEE">
              <w:rPr>
                <w:rFonts w:cs="Arial"/>
                <w:lang w:val="en-US"/>
              </w:rPr>
              <w:t xml:space="preserve">Is the proposal linked to </w:t>
            </w:r>
            <w:r>
              <w:rPr>
                <w:rFonts w:cs="Arial"/>
                <w:lang w:val="en-US"/>
              </w:rPr>
              <w:t>the</w:t>
            </w:r>
            <w:r w:rsidRPr="00982FEE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W&amp;RSETA Approved Strategic Plan and APP</w:t>
            </w:r>
            <w:r w:rsidRPr="00982FEE">
              <w:rPr>
                <w:rFonts w:cs="Arial"/>
                <w:lang w:val="en-US"/>
              </w:rPr>
              <w:t>?</w:t>
            </w:r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76FF3884" w14:textId="3386A7DE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Yes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14:paraId="38281105" w14:textId="77777777" w:rsidR="0023681A" w:rsidRPr="00982FEE" w:rsidRDefault="0023681A" w:rsidP="0023681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</w:tr>
    </w:tbl>
    <w:p w14:paraId="5E51A599" w14:textId="77777777" w:rsidR="00FE52E9" w:rsidRPr="00982FEE" w:rsidRDefault="00FE52E9" w:rsidP="00982FEE">
      <w:pPr>
        <w:pStyle w:val="HeadingRM1"/>
        <w:rPr>
          <w:rFonts w:cs="Arial"/>
        </w:rPr>
      </w:pPr>
    </w:p>
    <w:p w14:paraId="4C98E337" w14:textId="77777777" w:rsidR="00982FEE" w:rsidRPr="005362B4" w:rsidRDefault="00982FEE" w:rsidP="00982FEE">
      <w:pPr>
        <w:pStyle w:val="HeadingRM1"/>
        <w:numPr>
          <w:ilvl w:val="0"/>
          <w:numId w:val="2"/>
        </w:numPr>
        <w:rPr>
          <w:rFonts w:cs="Arial"/>
        </w:rPr>
      </w:pPr>
      <w:bookmarkStart w:id="1" w:name="_Toc480283275"/>
      <w:r w:rsidRPr="005362B4">
        <w:rPr>
          <w:rFonts w:cs="Arial"/>
        </w:rPr>
        <w:t>Executive Summary</w:t>
      </w:r>
      <w:bookmarkEnd w:id="1"/>
    </w:p>
    <w:p w14:paraId="20518EC0" w14:textId="77777777" w:rsidR="00982FEE" w:rsidRPr="005362B4" w:rsidRDefault="00982FEE" w:rsidP="00982FEE">
      <w:pPr>
        <w:pStyle w:val="HeadingRM1"/>
        <w:rPr>
          <w:rFonts w:cs="Arial"/>
        </w:rPr>
      </w:pPr>
    </w:p>
    <w:p w14:paraId="73DE1717" w14:textId="61926E4C" w:rsidR="00982FEE" w:rsidRPr="005362B4" w:rsidRDefault="00982FEE" w:rsidP="00982FEE">
      <w:pPr>
        <w:pStyle w:val="HeadingRM1"/>
        <w:rPr>
          <w:rFonts w:cs="Arial"/>
          <w:b w:val="0"/>
          <w:bCs w:val="0"/>
        </w:rPr>
      </w:pPr>
      <w:proofErr w:type="spellStart"/>
      <w:r w:rsidRPr="005362B4">
        <w:rPr>
          <w:rFonts w:cs="Arial"/>
          <w:b w:val="0"/>
          <w:bCs w:val="0"/>
          <w:i/>
          <w:lang w:val="en-US"/>
        </w:rPr>
        <w:t>Summari</w:t>
      </w:r>
      <w:r w:rsidR="00EF5569" w:rsidRPr="005362B4">
        <w:rPr>
          <w:rFonts w:cs="Arial"/>
          <w:b w:val="0"/>
          <w:bCs w:val="0"/>
          <w:i/>
          <w:lang w:val="en-US"/>
        </w:rPr>
        <w:t>s</w:t>
      </w:r>
      <w:r w:rsidRPr="005362B4">
        <w:rPr>
          <w:rFonts w:cs="Arial"/>
          <w:b w:val="0"/>
          <w:bCs w:val="0"/>
          <w:i/>
          <w:lang w:val="en-US"/>
        </w:rPr>
        <w:t>e</w:t>
      </w:r>
      <w:proofErr w:type="spellEnd"/>
      <w:r w:rsidRPr="005362B4">
        <w:rPr>
          <w:rFonts w:cs="Arial"/>
          <w:b w:val="0"/>
          <w:bCs w:val="0"/>
          <w:i/>
          <w:lang w:val="en-US"/>
        </w:rPr>
        <w:t xml:space="preserve"> the business problem, the various solutions available and the solution recommended for implementation. </w:t>
      </w:r>
    </w:p>
    <w:p w14:paraId="2B3DD2D6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lang w:val="en-US"/>
        </w:rPr>
      </w:pPr>
    </w:p>
    <w:p w14:paraId="6147237A" w14:textId="47E609EB" w:rsidR="00982FEE" w:rsidRDefault="00BB30B1" w:rsidP="00982FEE">
      <w:pPr>
        <w:pStyle w:val="HeadingRM1"/>
        <w:numPr>
          <w:ilvl w:val="0"/>
          <w:numId w:val="20"/>
        </w:numPr>
        <w:rPr>
          <w:rFonts w:cs="Arial"/>
          <w:b w:val="0"/>
          <w:bCs w:val="0"/>
          <w:i/>
          <w:lang w:val="en-US"/>
        </w:rPr>
      </w:pPr>
      <w:r>
        <w:rPr>
          <w:rFonts w:cs="Arial"/>
          <w:b w:val="0"/>
          <w:bCs w:val="0"/>
          <w:i/>
          <w:lang w:val="en-US"/>
        </w:rPr>
        <w:t xml:space="preserve">Give a summary of the proposed </w:t>
      </w:r>
      <w:r w:rsidR="00134549">
        <w:rPr>
          <w:rFonts w:cs="Arial"/>
          <w:b w:val="0"/>
          <w:bCs w:val="0"/>
          <w:i/>
          <w:lang w:val="en-US"/>
        </w:rPr>
        <w:t>P</w:t>
      </w:r>
      <w:r>
        <w:rPr>
          <w:rFonts w:cs="Arial"/>
          <w:b w:val="0"/>
          <w:bCs w:val="0"/>
          <w:i/>
          <w:lang w:val="en-US"/>
        </w:rPr>
        <w:t>roject</w:t>
      </w:r>
    </w:p>
    <w:p w14:paraId="1C8FB016" w14:textId="77777777" w:rsidR="00FA500C" w:rsidRPr="00FA500C" w:rsidRDefault="00FA500C" w:rsidP="00FA500C">
      <w:pPr>
        <w:pStyle w:val="HeadingRM1"/>
        <w:ind w:left="1004"/>
        <w:rPr>
          <w:rFonts w:cs="Arial"/>
          <w:b w:val="0"/>
          <w:bCs w:val="0"/>
          <w:i/>
          <w:lang w:val="en-US"/>
        </w:rPr>
      </w:pPr>
    </w:p>
    <w:p w14:paraId="16DDAE8B" w14:textId="01DFE1D9" w:rsidR="00982FEE" w:rsidRPr="005362B4" w:rsidRDefault="00982FEE" w:rsidP="00982FEE">
      <w:pPr>
        <w:pStyle w:val="HeadingRM1"/>
        <w:numPr>
          <w:ilvl w:val="0"/>
          <w:numId w:val="20"/>
        </w:numPr>
        <w:rPr>
          <w:rFonts w:cs="Arial"/>
          <w:b w:val="0"/>
          <w:bCs w:val="0"/>
          <w:i/>
          <w:lang w:val="en-US"/>
        </w:rPr>
      </w:pPr>
      <w:r w:rsidRPr="005362B4">
        <w:rPr>
          <w:rFonts w:cs="Arial"/>
          <w:b w:val="0"/>
          <w:bCs w:val="0"/>
          <w:i/>
          <w:lang w:val="en-US"/>
        </w:rPr>
        <w:t xml:space="preserve">How long will it be before these benefits are </w:t>
      </w:r>
      <w:proofErr w:type="spellStart"/>
      <w:r w:rsidRPr="005362B4">
        <w:rPr>
          <w:rFonts w:cs="Arial"/>
          <w:b w:val="0"/>
          <w:bCs w:val="0"/>
          <w:i/>
          <w:lang w:val="en-US"/>
        </w:rPr>
        <w:t>reali</w:t>
      </w:r>
      <w:r w:rsidR="00EF5569" w:rsidRPr="005362B4">
        <w:rPr>
          <w:rFonts w:cs="Arial"/>
          <w:b w:val="0"/>
          <w:bCs w:val="0"/>
          <w:i/>
          <w:lang w:val="en-US"/>
        </w:rPr>
        <w:t>s</w:t>
      </w:r>
      <w:r w:rsidRPr="005362B4">
        <w:rPr>
          <w:rFonts w:cs="Arial"/>
          <w:b w:val="0"/>
          <w:bCs w:val="0"/>
          <w:i/>
          <w:lang w:val="en-US"/>
        </w:rPr>
        <w:t>ed</w:t>
      </w:r>
      <w:proofErr w:type="spellEnd"/>
      <w:r w:rsidRPr="005362B4">
        <w:rPr>
          <w:rFonts w:cs="Arial"/>
          <w:b w:val="0"/>
          <w:bCs w:val="0"/>
          <w:i/>
          <w:lang w:val="en-US"/>
        </w:rPr>
        <w:t>?</w:t>
      </w:r>
    </w:p>
    <w:p w14:paraId="517DCF95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i/>
          <w:lang w:val="en-US"/>
        </w:rPr>
      </w:pPr>
    </w:p>
    <w:p w14:paraId="6291583D" w14:textId="77777777" w:rsidR="00982FEE" w:rsidRDefault="00982FEE" w:rsidP="00982FEE">
      <w:pPr>
        <w:pStyle w:val="HeadingRM1"/>
        <w:numPr>
          <w:ilvl w:val="0"/>
          <w:numId w:val="20"/>
        </w:numPr>
        <w:rPr>
          <w:rFonts w:cs="Arial"/>
          <w:b w:val="0"/>
          <w:bCs w:val="0"/>
          <w:i/>
          <w:lang w:val="en-US"/>
        </w:rPr>
      </w:pPr>
      <w:r w:rsidRPr="005362B4">
        <w:rPr>
          <w:rFonts w:cs="Arial"/>
          <w:b w:val="0"/>
          <w:bCs w:val="0"/>
          <w:i/>
          <w:lang w:val="en-US"/>
        </w:rPr>
        <w:t>How much will this project cost?</w:t>
      </w:r>
    </w:p>
    <w:p w14:paraId="5617046D" w14:textId="77777777" w:rsidR="0029079A" w:rsidRDefault="0029079A" w:rsidP="0029079A">
      <w:pPr>
        <w:pStyle w:val="ListParagraph"/>
        <w:rPr>
          <w:rFonts w:cs="Arial"/>
          <w:b/>
          <w:bCs/>
          <w:i/>
          <w:lang w:val="en-US"/>
        </w:rPr>
      </w:pPr>
    </w:p>
    <w:p w14:paraId="0C633C8F" w14:textId="54061663" w:rsidR="0029079A" w:rsidRPr="0029079A" w:rsidRDefault="0029079A" w:rsidP="0029079A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>What is your</w:t>
      </w:r>
      <w:r w:rsidRPr="0029079A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29079A">
        <w:rPr>
          <w:rFonts w:ascii="Arial" w:hAnsi="Arial" w:cs="Arial"/>
          <w:i/>
          <w:szCs w:val="22"/>
          <w:lang w:val="en-US"/>
        </w:rPr>
        <w:t>organisation’s</w:t>
      </w:r>
      <w:proofErr w:type="spellEnd"/>
      <w:r w:rsidRPr="0029079A">
        <w:rPr>
          <w:rFonts w:ascii="Arial" w:hAnsi="Arial" w:cs="Arial"/>
          <w:i/>
          <w:szCs w:val="22"/>
          <w:lang w:val="en-US"/>
        </w:rPr>
        <w:t xml:space="preserve"> contribution</w:t>
      </w:r>
      <w:r>
        <w:rPr>
          <w:rFonts w:ascii="Arial" w:hAnsi="Arial" w:cs="Arial"/>
          <w:i/>
          <w:szCs w:val="22"/>
          <w:lang w:val="en-US"/>
        </w:rPr>
        <w:t>?</w:t>
      </w:r>
    </w:p>
    <w:p w14:paraId="198BF13C" w14:textId="77777777" w:rsidR="00134549" w:rsidRPr="00B10BA8" w:rsidRDefault="00134549" w:rsidP="00B10BA8">
      <w:pPr>
        <w:rPr>
          <w:rFonts w:ascii="Arial" w:hAnsi="Arial" w:cs="Arial"/>
          <w:i/>
          <w:szCs w:val="22"/>
          <w:lang w:val="en-US"/>
        </w:rPr>
      </w:pPr>
    </w:p>
    <w:p w14:paraId="4B21CB62" w14:textId="77777777" w:rsidR="00134549" w:rsidRPr="00134549" w:rsidRDefault="00134549" w:rsidP="00134549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2"/>
          <w:lang w:val="en-US"/>
        </w:rPr>
      </w:pPr>
      <w:r w:rsidRPr="00134549">
        <w:rPr>
          <w:rFonts w:ascii="Arial" w:hAnsi="Arial" w:cs="Arial"/>
          <w:i/>
          <w:szCs w:val="22"/>
          <w:lang w:val="en-US"/>
        </w:rPr>
        <w:t>What support will be required to make this project a success?</w:t>
      </w:r>
    </w:p>
    <w:p w14:paraId="005977BC" w14:textId="77777777" w:rsidR="00134549" w:rsidRPr="00134549" w:rsidRDefault="00134549" w:rsidP="00134549">
      <w:pPr>
        <w:rPr>
          <w:rFonts w:ascii="Arial" w:hAnsi="Arial" w:cs="Arial"/>
          <w:i/>
          <w:szCs w:val="22"/>
          <w:lang w:val="en-US"/>
        </w:rPr>
      </w:pPr>
    </w:p>
    <w:p w14:paraId="03531A7A" w14:textId="77777777" w:rsidR="00134549" w:rsidRPr="00134549" w:rsidRDefault="00134549" w:rsidP="00134549">
      <w:pPr>
        <w:pStyle w:val="ListParagraph"/>
        <w:numPr>
          <w:ilvl w:val="0"/>
          <w:numId w:val="20"/>
        </w:numPr>
        <w:rPr>
          <w:rFonts w:ascii="Arial" w:hAnsi="Arial" w:cs="Arial"/>
          <w:i/>
          <w:szCs w:val="22"/>
          <w:lang w:val="en-US"/>
        </w:rPr>
      </w:pPr>
      <w:r w:rsidRPr="00134549">
        <w:rPr>
          <w:rFonts w:ascii="Arial" w:hAnsi="Arial" w:cs="Arial"/>
          <w:i/>
          <w:szCs w:val="22"/>
          <w:lang w:val="en-US"/>
        </w:rPr>
        <w:t>Why should this proposal be approved?</w:t>
      </w:r>
    </w:p>
    <w:p w14:paraId="297D3199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42E48AD5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54AED576" w14:textId="3D5643BE" w:rsidR="00982FEE" w:rsidRPr="005362B4" w:rsidRDefault="00F73CC7" w:rsidP="00982FEE">
      <w:pPr>
        <w:pStyle w:val="HeadingRM1"/>
        <w:numPr>
          <w:ilvl w:val="0"/>
          <w:numId w:val="2"/>
        </w:numPr>
        <w:rPr>
          <w:rFonts w:cs="Arial"/>
        </w:rPr>
      </w:pPr>
      <w:r w:rsidRPr="005362B4">
        <w:rPr>
          <w:rFonts w:cs="Arial"/>
        </w:rPr>
        <w:t>Key Priority Area of Focus</w:t>
      </w:r>
    </w:p>
    <w:p w14:paraId="523FDFAA" w14:textId="77777777" w:rsidR="00982FEE" w:rsidRPr="005362B4" w:rsidRDefault="00982FEE" w:rsidP="00982FEE">
      <w:pPr>
        <w:pStyle w:val="HeadingRM1"/>
        <w:rPr>
          <w:rFonts w:cs="Arial"/>
        </w:rPr>
      </w:pPr>
    </w:p>
    <w:p w14:paraId="777467C1" w14:textId="4049961A" w:rsidR="00982FEE" w:rsidRPr="005362B4" w:rsidRDefault="00F73CC7" w:rsidP="00982FEE">
      <w:pPr>
        <w:pStyle w:val="HeadingRM1"/>
        <w:rPr>
          <w:rFonts w:cs="Arial"/>
          <w:i/>
          <w:lang w:val="en-US"/>
        </w:rPr>
      </w:pPr>
      <w:r w:rsidRPr="005362B4">
        <w:rPr>
          <w:rFonts w:cs="Arial"/>
          <w:i/>
          <w:lang w:val="en-US"/>
        </w:rPr>
        <w:t xml:space="preserve">Describe the core key priority areas and your </w:t>
      </w:r>
      <w:proofErr w:type="spellStart"/>
      <w:r w:rsidRPr="005362B4">
        <w:rPr>
          <w:rFonts w:cs="Arial"/>
          <w:i/>
          <w:lang w:val="en-US"/>
        </w:rPr>
        <w:t>organisation’s</w:t>
      </w:r>
      <w:proofErr w:type="spellEnd"/>
      <w:r w:rsidRPr="005362B4">
        <w:rPr>
          <w:rFonts w:cs="Arial"/>
          <w:i/>
          <w:lang w:val="en-US"/>
        </w:rPr>
        <w:t xml:space="preserve"> expertise</w:t>
      </w:r>
      <w:r w:rsidR="00982FEE" w:rsidRPr="005362B4">
        <w:rPr>
          <w:rFonts w:cs="Arial"/>
          <w:i/>
          <w:lang w:val="en-US"/>
        </w:rPr>
        <w:t xml:space="preserve"> by completing the following section</w:t>
      </w:r>
    </w:p>
    <w:p w14:paraId="48207141" w14:textId="77777777" w:rsidR="00982FEE" w:rsidRPr="005362B4" w:rsidRDefault="00982FEE" w:rsidP="00982FEE">
      <w:pPr>
        <w:pStyle w:val="HeadingRM1"/>
        <w:rPr>
          <w:rFonts w:cs="Arial"/>
          <w:i/>
        </w:rPr>
      </w:pPr>
    </w:p>
    <w:p w14:paraId="3CB18ECC" w14:textId="68DA14C0" w:rsidR="00982FEE" w:rsidRDefault="00982FEE" w:rsidP="00982FEE">
      <w:pPr>
        <w:pStyle w:val="HeadingRM1"/>
        <w:numPr>
          <w:ilvl w:val="0"/>
          <w:numId w:val="21"/>
        </w:numPr>
        <w:rPr>
          <w:rFonts w:cs="Arial"/>
          <w:b w:val="0"/>
          <w:bCs w:val="0"/>
          <w:i/>
        </w:rPr>
      </w:pPr>
      <w:r w:rsidRPr="005362B4">
        <w:rPr>
          <w:rFonts w:cs="Arial"/>
          <w:b w:val="0"/>
          <w:bCs w:val="0"/>
          <w:i/>
        </w:rPr>
        <w:t>Wh</w:t>
      </w:r>
      <w:r w:rsidR="001C71A5" w:rsidRPr="005362B4">
        <w:rPr>
          <w:rFonts w:cs="Arial"/>
          <w:b w:val="0"/>
          <w:bCs w:val="0"/>
          <w:i/>
        </w:rPr>
        <w:t>ich key priority area</w:t>
      </w:r>
      <w:r w:rsidR="00134549">
        <w:rPr>
          <w:rFonts w:cs="Arial"/>
          <w:b w:val="0"/>
          <w:bCs w:val="0"/>
          <w:i/>
        </w:rPr>
        <w:t xml:space="preserve"> is the project addressing</w:t>
      </w:r>
      <w:r w:rsidRPr="005362B4">
        <w:rPr>
          <w:rFonts w:cs="Arial"/>
          <w:b w:val="0"/>
          <w:bCs w:val="0"/>
          <w:i/>
        </w:rPr>
        <w:t>?</w:t>
      </w:r>
    </w:p>
    <w:p w14:paraId="4328D6F5" w14:textId="77777777" w:rsidR="00B10BA8" w:rsidRDefault="00B10BA8" w:rsidP="00B10BA8">
      <w:pPr>
        <w:pStyle w:val="HeadingRM1"/>
        <w:ind w:left="1069"/>
        <w:rPr>
          <w:rFonts w:cs="Arial"/>
          <w:b w:val="0"/>
          <w:bCs w:val="0"/>
          <w:i/>
        </w:rPr>
      </w:pPr>
    </w:p>
    <w:p w14:paraId="46E5C892" w14:textId="77777777" w:rsidR="00134549" w:rsidRDefault="00134549" w:rsidP="00134549">
      <w:pPr>
        <w:pStyle w:val="ListParagraph"/>
        <w:numPr>
          <w:ilvl w:val="0"/>
          <w:numId w:val="21"/>
        </w:numPr>
        <w:rPr>
          <w:rFonts w:ascii="Arial" w:hAnsi="Arial" w:cs="Arial"/>
          <w:i/>
          <w:szCs w:val="22"/>
          <w:lang w:val="en-US"/>
        </w:rPr>
      </w:pPr>
      <w:r w:rsidRPr="0029079A">
        <w:rPr>
          <w:rFonts w:ascii="Arial" w:hAnsi="Arial" w:cs="Arial"/>
          <w:i/>
          <w:szCs w:val="22"/>
          <w:lang w:val="en-US"/>
        </w:rPr>
        <w:t>How is the Project linked to the W&amp;RSETA</w:t>
      </w:r>
      <w:r>
        <w:rPr>
          <w:rFonts w:ascii="Arial" w:hAnsi="Arial" w:cs="Arial"/>
          <w:i/>
          <w:szCs w:val="22"/>
          <w:lang w:val="en-US"/>
        </w:rPr>
        <w:t xml:space="preserve"> </w:t>
      </w:r>
      <w:r w:rsidRPr="0029079A">
        <w:rPr>
          <w:rFonts w:ascii="Arial" w:hAnsi="Arial" w:cs="Arial"/>
          <w:i/>
          <w:szCs w:val="22"/>
          <w:lang w:val="en-US"/>
        </w:rPr>
        <w:t>Sector Skills Plan</w:t>
      </w:r>
      <w:r>
        <w:rPr>
          <w:rFonts w:ascii="Arial" w:hAnsi="Arial" w:cs="Arial"/>
          <w:i/>
          <w:szCs w:val="22"/>
          <w:lang w:val="en-US"/>
        </w:rPr>
        <w:t xml:space="preserve"> and </w:t>
      </w:r>
      <w:r w:rsidRPr="0029079A">
        <w:rPr>
          <w:rFonts w:ascii="Arial" w:hAnsi="Arial" w:cs="Arial"/>
          <w:i/>
          <w:szCs w:val="22"/>
          <w:lang w:val="en-US"/>
        </w:rPr>
        <w:t>Strategic Objectives</w:t>
      </w:r>
      <w:r>
        <w:rPr>
          <w:rFonts w:ascii="Arial" w:hAnsi="Arial" w:cs="Arial"/>
          <w:i/>
          <w:szCs w:val="22"/>
          <w:lang w:val="en-US"/>
        </w:rPr>
        <w:t xml:space="preserve">? </w:t>
      </w:r>
    </w:p>
    <w:p w14:paraId="16FD5BCB" w14:textId="77777777" w:rsidR="00B10BA8" w:rsidRPr="00B10BA8" w:rsidRDefault="00B10BA8" w:rsidP="00B10BA8">
      <w:pPr>
        <w:rPr>
          <w:rFonts w:ascii="Arial" w:hAnsi="Arial" w:cs="Arial"/>
          <w:i/>
          <w:szCs w:val="22"/>
          <w:lang w:val="en-US"/>
        </w:rPr>
      </w:pPr>
    </w:p>
    <w:p w14:paraId="54EF1407" w14:textId="77777777" w:rsidR="00134549" w:rsidRDefault="00134549" w:rsidP="00134549">
      <w:pPr>
        <w:pStyle w:val="ListParagraph"/>
        <w:numPr>
          <w:ilvl w:val="0"/>
          <w:numId w:val="21"/>
        </w:numPr>
        <w:rPr>
          <w:rFonts w:ascii="Arial" w:hAnsi="Arial" w:cs="Arial"/>
          <w:i/>
          <w:szCs w:val="22"/>
          <w:lang w:val="en-US"/>
        </w:rPr>
      </w:pPr>
      <w:bookmarkStart w:id="2" w:name="_Hlk174959006"/>
      <w:r w:rsidRPr="00134549">
        <w:rPr>
          <w:rFonts w:ascii="Arial" w:hAnsi="Arial" w:cs="Arial"/>
          <w:i/>
          <w:szCs w:val="22"/>
          <w:lang w:val="en-US"/>
        </w:rPr>
        <w:t>Which NSDP indicator is this project linked to?</w:t>
      </w:r>
    </w:p>
    <w:p w14:paraId="14A46A90" w14:textId="77777777" w:rsidR="00B10BA8" w:rsidRPr="00B10BA8" w:rsidRDefault="00B10BA8" w:rsidP="00B10BA8">
      <w:pPr>
        <w:rPr>
          <w:rFonts w:ascii="Arial" w:hAnsi="Arial" w:cs="Arial"/>
          <w:i/>
          <w:szCs w:val="22"/>
          <w:lang w:val="en-US"/>
        </w:rPr>
      </w:pPr>
    </w:p>
    <w:p w14:paraId="105B7E0B" w14:textId="2CC075C1" w:rsidR="00982FEE" w:rsidRDefault="00134549" w:rsidP="00982FEE">
      <w:pPr>
        <w:pStyle w:val="ListParagraph"/>
        <w:numPr>
          <w:ilvl w:val="0"/>
          <w:numId w:val="21"/>
        </w:numPr>
        <w:rPr>
          <w:rFonts w:ascii="Arial" w:hAnsi="Arial" w:cs="Arial"/>
          <w:i/>
          <w:szCs w:val="22"/>
          <w:lang w:val="en-US"/>
        </w:rPr>
      </w:pPr>
      <w:r w:rsidRPr="00134549">
        <w:rPr>
          <w:rFonts w:ascii="Arial" w:hAnsi="Arial" w:cs="Arial"/>
          <w:i/>
          <w:szCs w:val="22"/>
          <w:lang w:val="en-US"/>
        </w:rPr>
        <w:t>What is your expertise and capacity?</w:t>
      </w:r>
    </w:p>
    <w:bookmarkEnd w:id="2"/>
    <w:p w14:paraId="0BB14905" w14:textId="77777777" w:rsidR="00FA500C" w:rsidRPr="00FA500C" w:rsidRDefault="00FA500C" w:rsidP="00FA500C">
      <w:pPr>
        <w:pStyle w:val="ListParagraph"/>
        <w:rPr>
          <w:rFonts w:ascii="Arial" w:hAnsi="Arial" w:cs="Arial"/>
          <w:i/>
          <w:szCs w:val="22"/>
          <w:lang w:val="en-US"/>
        </w:rPr>
      </w:pPr>
    </w:p>
    <w:p w14:paraId="1CD0A75C" w14:textId="77777777" w:rsidR="00FA500C" w:rsidRPr="00FA500C" w:rsidRDefault="00FA500C" w:rsidP="00FA500C">
      <w:pPr>
        <w:rPr>
          <w:rFonts w:ascii="Arial" w:hAnsi="Arial" w:cs="Arial"/>
          <w:i/>
          <w:szCs w:val="22"/>
          <w:lang w:val="en-US"/>
        </w:rPr>
      </w:pPr>
    </w:p>
    <w:p w14:paraId="20FF22EC" w14:textId="77777777" w:rsidR="00982FEE" w:rsidRPr="005362B4" w:rsidRDefault="00982FEE" w:rsidP="00982FEE">
      <w:pPr>
        <w:pStyle w:val="HeadingRM1"/>
        <w:numPr>
          <w:ilvl w:val="1"/>
          <w:numId w:val="2"/>
        </w:numPr>
        <w:rPr>
          <w:rFonts w:cs="Arial"/>
        </w:rPr>
      </w:pPr>
      <w:bookmarkStart w:id="3" w:name="_Toc480281856"/>
      <w:r w:rsidRPr="005362B4">
        <w:rPr>
          <w:rFonts w:cs="Arial"/>
        </w:rPr>
        <w:t>Benefits</w:t>
      </w:r>
      <w:bookmarkEnd w:id="3"/>
    </w:p>
    <w:p w14:paraId="76EB70AD" w14:textId="77777777" w:rsidR="00982FEE" w:rsidRPr="005362B4" w:rsidRDefault="00982FEE" w:rsidP="00982FEE">
      <w:pPr>
        <w:pStyle w:val="HeadingRM1"/>
        <w:rPr>
          <w:rFonts w:cs="Arial"/>
        </w:rPr>
      </w:pPr>
    </w:p>
    <w:p w14:paraId="414E9ED9" w14:textId="064711FC" w:rsidR="00982FEE" w:rsidRDefault="00982FEE" w:rsidP="00982FEE">
      <w:pPr>
        <w:pStyle w:val="HeadingRM1"/>
        <w:rPr>
          <w:rFonts w:cs="Arial"/>
          <w:lang w:val="en-US"/>
        </w:rPr>
      </w:pPr>
      <w:r w:rsidRPr="005362B4">
        <w:rPr>
          <w:rFonts w:cs="Arial"/>
          <w:i/>
          <w:lang w:val="en-US"/>
        </w:rPr>
        <w:t xml:space="preserve">Describe </w:t>
      </w:r>
      <w:r w:rsidR="00BE477A">
        <w:rPr>
          <w:rFonts w:cs="Arial"/>
          <w:i/>
          <w:lang w:val="en-US"/>
        </w:rPr>
        <w:t>what</w:t>
      </w:r>
      <w:r w:rsidR="003A60D8" w:rsidRPr="005362B4">
        <w:rPr>
          <w:rFonts w:cs="Arial"/>
          <w:i/>
          <w:lang w:val="en-US"/>
        </w:rPr>
        <w:t xml:space="preserve"> the W&amp;RSETA will</w:t>
      </w:r>
      <w:r w:rsidRPr="005362B4">
        <w:rPr>
          <w:rFonts w:cs="Arial"/>
          <w:i/>
          <w:lang w:val="en-US"/>
        </w:rPr>
        <w:t xml:space="preserve"> </w:t>
      </w:r>
      <w:r w:rsidR="00FA500C">
        <w:rPr>
          <w:rFonts w:cs="Arial"/>
          <w:i/>
          <w:lang w:val="en-US"/>
        </w:rPr>
        <w:t>benefit through this partnership  and your organization’s contribution.</w:t>
      </w:r>
      <w:r w:rsidRPr="005362B4">
        <w:rPr>
          <w:rFonts w:cs="Arial"/>
          <w:i/>
          <w:lang w:val="en-US"/>
        </w:rPr>
        <w:t xml:space="preserve"> </w:t>
      </w:r>
    </w:p>
    <w:p w14:paraId="4EAC86D2" w14:textId="77777777" w:rsidR="00FA500C" w:rsidRPr="005362B4" w:rsidRDefault="00FA500C" w:rsidP="00982FEE">
      <w:pPr>
        <w:pStyle w:val="HeadingRM1"/>
        <w:rPr>
          <w:rFonts w:cs="Arial"/>
          <w:lang w:val="en-US"/>
        </w:rPr>
      </w:pPr>
    </w:p>
    <w:p w14:paraId="7B118523" w14:textId="77777777" w:rsidR="00FA500C" w:rsidRPr="00FA500C" w:rsidRDefault="00FA500C" w:rsidP="00FA500C">
      <w:pPr>
        <w:ind w:left="1069"/>
        <w:contextualSpacing/>
        <w:rPr>
          <w:rFonts w:ascii="Arial" w:hAnsi="Arial" w:cs="Arial"/>
          <w:i/>
          <w:szCs w:val="22"/>
          <w:lang w:val="en-US"/>
        </w:rPr>
      </w:pPr>
    </w:p>
    <w:p w14:paraId="41CBF7AC" w14:textId="6F286AD4" w:rsidR="00FA500C" w:rsidRPr="00FA500C" w:rsidRDefault="00FA500C" w:rsidP="00FA500C">
      <w:pPr>
        <w:numPr>
          <w:ilvl w:val="0"/>
          <w:numId w:val="21"/>
        </w:numPr>
        <w:contextualSpacing/>
        <w:rPr>
          <w:rFonts w:ascii="Arial" w:hAnsi="Arial" w:cs="Arial"/>
          <w:i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 xml:space="preserve">What benefits will be realized by the W&amp;RSETA </w:t>
      </w:r>
      <w:r w:rsidR="00CA62A8">
        <w:rPr>
          <w:rFonts w:ascii="Arial" w:hAnsi="Arial" w:cs="Arial"/>
          <w:i/>
          <w:szCs w:val="22"/>
          <w:lang w:val="en-US"/>
        </w:rPr>
        <w:t>through this partnership?</w:t>
      </w:r>
    </w:p>
    <w:p w14:paraId="0030CA5F" w14:textId="77777777" w:rsidR="00982FEE" w:rsidRPr="005362B4" w:rsidRDefault="00982FEE" w:rsidP="00982FEE">
      <w:pPr>
        <w:pStyle w:val="HeadingRM1"/>
        <w:rPr>
          <w:rFonts w:cs="Arial"/>
          <w:lang w:val="en-US"/>
        </w:rPr>
      </w:pPr>
    </w:p>
    <w:p w14:paraId="5B4FDB85" w14:textId="77777777" w:rsidR="001C4306" w:rsidRPr="005362B4" w:rsidRDefault="001C4306" w:rsidP="00982FEE">
      <w:pPr>
        <w:pStyle w:val="HeadingRM1"/>
        <w:rPr>
          <w:rFonts w:cs="Arial"/>
        </w:rPr>
      </w:pPr>
    </w:p>
    <w:p w14:paraId="36C43763" w14:textId="77777777" w:rsidR="001C4306" w:rsidRPr="005362B4" w:rsidRDefault="001C4306" w:rsidP="00982FEE">
      <w:pPr>
        <w:pStyle w:val="HeadingRM1"/>
        <w:rPr>
          <w:rFonts w:cs="Arial"/>
        </w:rPr>
      </w:pPr>
    </w:p>
    <w:p w14:paraId="729BC7FB" w14:textId="77777777" w:rsidR="00982FEE" w:rsidRPr="005362B4" w:rsidRDefault="00982FEE" w:rsidP="00982FEE">
      <w:pPr>
        <w:pStyle w:val="HeadingRM1"/>
        <w:numPr>
          <w:ilvl w:val="0"/>
          <w:numId w:val="2"/>
        </w:numPr>
        <w:rPr>
          <w:rFonts w:cs="Arial"/>
        </w:rPr>
      </w:pPr>
      <w:bookmarkStart w:id="4" w:name="_Toc480281859"/>
      <w:r w:rsidRPr="005362B4">
        <w:rPr>
          <w:rFonts w:cs="Arial"/>
        </w:rPr>
        <w:t>Risk and Issue Management</w:t>
      </w:r>
      <w:bookmarkEnd w:id="4"/>
    </w:p>
    <w:p w14:paraId="5D53EDEE" w14:textId="77777777" w:rsidR="00982FEE" w:rsidRPr="005362B4" w:rsidRDefault="00982FEE" w:rsidP="00982FEE">
      <w:pPr>
        <w:pStyle w:val="HeadingRM1"/>
        <w:rPr>
          <w:rFonts w:cs="Arial"/>
        </w:rPr>
      </w:pPr>
    </w:p>
    <w:p w14:paraId="77DBA623" w14:textId="77777777" w:rsidR="00982FEE" w:rsidRPr="005362B4" w:rsidRDefault="00982FEE" w:rsidP="00982FEE">
      <w:pPr>
        <w:pStyle w:val="HeadingRM1"/>
        <w:numPr>
          <w:ilvl w:val="1"/>
          <w:numId w:val="2"/>
        </w:numPr>
        <w:rPr>
          <w:rFonts w:cs="Arial"/>
        </w:rPr>
      </w:pPr>
      <w:bookmarkStart w:id="5" w:name="_Toc480281860"/>
      <w:r w:rsidRPr="005362B4">
        <w:rPr>
          <w:rFonts w:cs="Arial"/>
        </w:rPr>
        <w:t>Risks</w:t>
      </w:r>
      <w:bookmarkEnd w:id="5"/>
    </w:p>
    <w:p w14:paraId="40819562" w14:textId="77777777" w:rsidR="00982FEE" w:rsidRPr="005362B4" w:rsidRDefault="00982FEE" w:rsidP="00982FEE">
      <w:pPr>
        <w:pStyle w:val="HeadingRM1"/>
        <w:rPr>
          <w:rFonts w:cs="Arial"/>
        </w:rPr>
      </w:pPr>
    </w:p>
    <w:p w14:paraId="464CB66E" w14:textId="77777777" w:rsidR="00982FEE" w:rsidRPr="005362B4" w:rsidRDefault="00982FEE" w:rsidP="00982FEE">
      <w:pPr>
        <w:pStyle w:val="HeadingRM1"/>
        <w:rPr>
          <w:rFonts w:cs="Arial"/>
        </w:rPr>
      </w:pPr>
      <w:r w:rsidRPr="005362B4">
        <w:rPr>
          <w:rFonts w:cs="Arial"/>
        </w:rPr>
        <w:t xml:space="preserve">The criteria and risk categories below were applied in assessing and classifying identified risks </w:t>
      </w:r>
      <w:r w:rsidRPr="005362B4">
        <w:rPr>
          <w:rFonts w:cs="Arial"/>
          <w:lang w:val="en-GB"/>
        </w:rPr>
        <w:t>to assist management in quantifying the potential impact and likelihood that a risk exposure may have on the planned project prior and during implementation:</w:t>
      </w:r>
    </w:p>
    <w:p w14:paraId="07FF6E09" w14:textId="77777777" w:rsidR="00982FEE" w:rsidRPr="005362B4" w:rsidRDefault="00982FEE" w:rsidP="00982FEE">
      <w:pPr>
        <w:pStyle w:val="HeadingRM1"/>
        <w:rPr>
          <w:rFonts w:cs="Arial"/>
        </w:rPr>
      </w:pPr>
    </w:p>
    <w:tbl>
      <w:tblPr>
        <w:tblpPr w:leftFromText="180" w:rightFromText="180" w:vertAnchor="text" w:horzAnchor="margin" w:tblpY="89"/>
        <w:tblW w:w="92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675"/>
        <w:gridCol w:w="1661"/>
        <w:gridCol w:w="1436"/>
        <w:gridCol w:w="2917"/>
      </w:tblGrid>
      <w:tr w:rsidR="00982FEE" w:rsidRPr="005362B4" w14:paraId="20A586FE" w14:textId="77777777" w:rsidTr="00DC220A">
        <w:trPr>
          <w:cantSplit/>
          <w:trHeight w:val="436"/>
          <w:tblCellSpacing w:w="20" w:type="dxa"/>
        </w:trPr>
        <w:tc>
          <w:tcPr>
            <w:tcW w:w="4854" w:type="dxa"/>
            <w:gridSpan w:val="3"/>
            <w:shd w:val="clear" w:color="000000" w:fill="D9D9D9"/>
            <w:vAlign w:val="center"/>
          </w:tcPr>
          <w:p w14:paraId="6D2CFB1A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LIKELIHOOD (L)</w:t>
            </w:r>
          </w:p>
        </w:tc>
        <w:tc>
          <w:tcPr>
            <w:tcW w:w="4293" w:type="dxa"/>
            <w:gridSpan w:val="2"/>
            <w:shd w:val="clear" w:color="000000" w:fill="D9D9D9"/>
            <w:vAlign w:val="center"/>
          </w:tcPr>
          <w:p w14:paraId="71A9F83F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IMPACT(I)</w:t>
            </w:r>
          </w:p>
        </w:tc>
      </w:tr>
      <w:tr w:rsidR="00982FEE" w:rsidRPr="005362B4" w14:paraId="3A745A14" w14:textId="77777777" w:rsidTr="00DC220A">
        <w:trPr>
          <w:cantSplit/>
          <w:trHeight w:val="522"/>
          <w:tblCellSpacing w:w="20" w:type="dxa"/>
        </w:trPr>
        <w:tc>
          <w:tcPr>
            <w:tcW w:w="1518" w:type="dxa"/>
            <w:shd w:val="clear" w:color="auto" w:fill="A6A6A6" w:themeFill="background1" w:themeFillShade="A6"/>
            <w:vAlign w:val="center"/>
          </w:tcPr>
          <w:p w14:paraId="09388CBA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lastRenderedPageBreak/>
              <w:t>Rating (L&amp;I)</w:t>
            </w:r>
          </w:p>
        </w:tc>
        <w:tc>
          <w:tcPr>
            <w:tcW w:w="1635" w:type="dxa"/>
            <w:shd w:val="clear" w:color="auto" w:fill="A6A6A6" w:themeFill="background1" w:themeFillShade="A6"/>
            <w:vAlign w:val="center"/>
          </w:tcPr>
          <w:p w14:paraId="597B75DD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Likelihood</w:t>
            </w:r>
          </w:p>
        </w:tc>
        <w:tc>
          <w:tcPr>
            <w:tcW w:w="1621" w:type="dxa"/>
            <w:shd w:val="clear" w:color="auto" w:fill="A6A6A6" w:themeFill="background1" w:themeFillShade="A6"/>
            <w:vAlign w:val="center"/>
          </w:tcPr>
          <w:p w14:paraId="70658543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Descriptions</w:t>
            </w:r>
          </w:p>
        </w:tc>
        <w:tc>
          <w:tcPr>
            <w:tcW w:w="1396" w:type="dxa"/>
            <w:shd w:val="clear" w:color="auto" w:fill="A6A6A6" w:themeFill="background1" w:themeFillShade="A6"/>
            <w:vAlign w:val="center"/>
          </w:tcPr>
          <w:p w14:paraId="01B63D5A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 xml:space="preserve">Impact </w:t>
            </w:r>
          </w:p>
        </w:tc>
        <w:tc>
          <w:tcPr>
            <w:tcW w:w="2857" w:type="dxa"/>
            <w:shd w:val="clear" w:color="auto" w:fill="A6A6A6" w:themeFill="background1" w:themeFillShade="A6"/>
            <w:vAlign w:val="center"/>
          </w:tcPr>
          <w:p w14:paraId="475C4949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Descriptions</w:t>
            </w:r>
          </w:p>
        </w:tc>
      </w:tr>
      <w:tr w:rsidR="00982FEE" w:rsidRPr="005362B4" w14:paraId="7FAF1A97" w14:textId="77777777" w:rsidTr="00DC220A">
        <w:trPr>
          <w:trHeight w:val="172"/>
          <w:tblCellSpacing w:w="20" w:type="dxa"/>
        </w:trPr>
        <w:tc>
          <w:tcPr>
            <w:tcW w:w="1518" w:type="dxa"/>
            <w:shd w:val="clear" w:color="000000" w:fill="00FF00"/>
            <w:vAlign w:val="center"/>
            <w:hideMark/>
          </w:tcPr>
          <w:p w14:paraId="1CB0729B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5</w:t>
            </w:r>
          </w:p>
        </w:tc>
        <w:tc>
          <w:tcPr>
            <w:tcW w:w="1635" w:type="dxa"/>
            <w:shd w:val="clear" w:color="000000" w:fill="D9D9D9"/>
            <w:hideMark/>
          </w:tcPr>
          <w:p w14:paraId="382966C5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Common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275871D4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The risk is already occurring</w:t>
            </w:r>
          </w:p>
        </w:tc>
        <w:tc>
          <w:tcPr>
            <w:tcW w:w="1396" w:type="dxa"/>
            <w:shd w:val="clear" w:color="auto" w:fill="FF0000"/>
            <w:vAlign w:val="center"/>
          </w:tcPr>
          <w:p w14:paraId="071398D4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Catastrophic</w:t>
            </w:r>
          </w:p>
        </w:tc>
        <w:tc>
          <w:tcPr>
            <w:tcW w:w="2857" w:type="dxa"/>
            <w:vAlign w:val="bottom"/>
          </w:tcPr>
          <w:p w14:paraId="15DAA315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Negative outcomes/missed opportunities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br/>
              <w:t>Critical impact on the achievement of objectives</w:t>
            </w:r>
          </w:p>
        </w:tc>
      </w:tr>
      <w:tr w:rsidR="00982FEE" w:rsidRPr="005362B4" w14:paraId="22F55F31" w14:textId="77777777" w:rsidTr="00DC220A">
        <w:trPr>
          <w:trHeight w:val="172"/>
          <w:tblCellSpacing w:w="20" w:type="dxa"/>
        </w:trPr>
        <w:tc>
          <w:tcPr>
            <w:tcW w:w="1518" w:type="dxa"/>
            <w:shd w:val="clear" w:color="000000" w:fill="00FF00"/>
            <w:vAlign w:val="center"/>
            <w:hideMark/>
          </w:tcPr>
          <w:p w14:paraId="7B9C1B5F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4</w:t>
            </w:r>
          </w:p>
        </w:tc>
        <w:tc>
          <w:tcPr>
            <w:tcW w:w="1635" w:type="dxa"/>
            <w:shd w:val="clear" w:color="000000" w:fill="D9D9D9"/>
            <w:hideMark/>
          </w:tcPr>
          <w:p w14:paraId="2ED309EB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Likely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71304054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This risk could easily occur</w:t>
            </w:r>
          </w:p>
        </w:tc>
        <w:tc>
          <w:tcPr>
            <w:tcW w:w="1396" w:type="dxa"/>
            <w:shd w:val="clear" w:color="auto" w:fill="C00000"/>
            <w:vAlign w:val="center"/>
          </w:tcPr>
          <w:p w14:paraId="6320CD0D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Major</w:t>
            </w:r>
          </w:p>
        </w:tc>
        <w:tc>
          <w:tcPr>
            <w:tcW w:w="2857" w:type="dxa"/>
            <w:vAlign w:val="bottom"/>
          </w:tcPr>
          <w:p w14:paraId="7C675358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Negative outcomes/missed opportunities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br/>
              <w:t>Substantial impact on the achievement of objectives</w:t>
            </w:r>
          </w:p>
        </w:tc>
      </w:tr>
      <w:tr w:rsidR="00982FEE" w:rsidRPr="005362B4" w14:paraId="48F121E2" w14:textId="77777777" w:rsidTr="00DC220A">
        <w:trPr>
          <w:trHeight w:val="172"/>
          <w:tblCellSpacing w:w="20" w:type="dxa"/>
        </w:trPr>
        <w:tc>
          <w:tcPr>
            <w:tcW w:w="1518" w:type="dxa"/>
            <w:shd w:val="clear" w:color="000000" w:fill="00FF00"/>
            <w:vAlign w:val="center"/>
            <w:hideMark/>
          </w:tcPr>
          <w:p w14:paraId="3A5196F8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3</w:t>
            </w:r>
          </w:p>
        </w:tc>
        <w:tc>
          <w:tcPr>
            <w:tcW w:w="1635" w:type="dxa"/>
            <w:shd w:val="clear" w:color="000000" w:fill="D9D9D9"/>
            <w:hideMark/>
          </w:tcPr>
          <w:p w14:paraId="67197C76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Moderate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57C8A8F0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There is an average chance that the risk will occur</w:t>
            </w:r>
          </w:p>
        </w:tc>
        <w:tc>
          <w:tcPr>
            <w:tcW w:w="1396" w:type="dxa"/>
            <w:shd w:val="clear" w:color="auto" w:fill="FFC000"/>
            <w:vAlign w:val="center"/>
          </w:tcPr>
          <w:p w14:paraId="4805D282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Moderate</w:t>
            </w:r>
          </w:p>
        </w:tc>
        <w:tc>
          <w:tcPr>
            <w:tcW w:w="2857" w:type="dxa"/>
            <w:vAlign w:val="bottom"/>
          </w:tcPr>
          <w:p w14:paraId="22699E78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Negative outcomes/missed opportunities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br/>
              <w:t>Moderate impact on the achievement of objectives</w:t>
            </w:r>
          </w:p>
        </w:tc>
      </w:tr>
      <w:tr w:rsidR="00982FEE" w:rsidRPr="005362B4" w14:paraId="2DB3117E" w14:textId="77777777" w:rsidTr="00DC220A">
        <w:trPr>
          <w:trHeight w:val="172"/>
          <w:tblCellSpacing w:w="20" w:type="dxa"/>
        </w:trPr>
        <w:tc>
          <w:tcPr>
            <w:tcW w:w="1518" w:type="dxa"/>
            <w:shd w:val="clear" w:color="000000" w:fill="00FF00"/>
            <w:vAlign w:val="center"/>
            <w:hideMark/>
          </w:tcPr>
          <w:p w14:paraId="65ADAF18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2</w:t>
            </w:r>
          </w:p>
        </w:tc>
        <w:tc>
          <w:tcPr>
            <w:tcW w:w="1635" w:type="dxa"/>
            <w:shd w:val="clear" w:color="000000" w:fill="D9D9D9"/>
            <w:hideMark/>
          </w:tcPr>
          <w:p w14:paraId="53231D4F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Unlikely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052847A1" w14:textId="2BE69240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 xml:space="preserve">The risk occurs </w:t>
            </w:r>
            <w:r w:rsidR="00943B34" w:rsidRPr="005362B4">
              <w:rPr>
                <w:rFonts w:cs="Arial"/>
                <w:sz w:val="18"/>
                <w:szCs w:val="18"/>
                <w:lang w:val="en-AU"/>
              </w:rPr>
              <w:t>infrequently unlikely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t xml:space="preserve"> (doubtful) to occur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75509C7D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Minor</w:t>
            </w:r>
          </w:p>
        </w:tc>
        <w:tc>
          <w:tcPr>
            <w:tcW w:w="2857" w:type="dxa"/>
            <w:vAlign w:val="bottom"/>
          </w:tcPr>
          <w:p w14:paraId="30905FAC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Negative outcomes/missed opportunities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br/>
              <w:t>Low/Small impact on the achievement of objectives</w:t>
            </w:r>
          </w:p>
        </w:tc>
      </w:tr>
      <w:tr w:rsidR="00982FEE" w:rsidRPr="005362B4" w14:paraId="1C661A60" w14:textId="77777777" w:rsidTr="00DC220A">
        <w:trPr>
          <w:trHeight w:val="179"/>
          <w:tblCellSpacing w:w="20" w:type="dxa"/>
        </w:trPr>
        <w:tc>
          <w:tcPr>
            <w:tcW w:w="1518" w:type="dxa"/>
            <w:shd w:val="clear" w:color="000000" w:fill="00FF00"/>
            <w:vAlign w:val="center"/>
            <w:hideMark/>
          </w:tcPr>
          <w:p w14:paraId="49B2D79A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1</w:t>
            </w:r>
          </w:p>
        </w:tc>
        <w:tc>
          <w:tcPr>
            <w:tcW w:w="1635" w:type="dxa"/>
            <w:shd w:val="clear" w:color="000000" w:fill="D9D9D9"/>
            <w:hideMark/>
          </w:tcPr>
          <w:p w14:paraId="6D061E10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Rare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14:paraId="1EBC33F7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The risk is possible-occur in extreme circumstances</w:t>
            </w:r>
          </w:p>
        </w:tc>
        <w:tc>
          <w:tcPr>
            <w:tcW w:w="1396" w:type="dxa"/>
            <w:shd w:val="clear" w:color="auto" w:fill="00B050"/>
            <w:vAlign w:val="center"/>
          </w:tcPr>
          <w:p w14:paraId="352250CA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Insignificant</w:t>
            </w:r>
          </w:p>
        </w:tc>
        <w:tc>
          <w:tcPr>
            <w:tcW w:w="2857" w:type="dxa"/>
            <w:vAlign w:val="bottom"/>
          </w:tcPr>
          <w:p w14:paraId="008228DB" w14:textId="77777777" w:rsidR="00982FEE" w:rsidRPr="005362B4" w:rsidRDefault="00982FEE" w:rsidP="00982FEE">
            <w:pPr>
              <w:pStyle w:val="HeadingRM1"/>
              <w:rPr>
                <w:rFonts w:cs="Arial"/>
                <w:sz w:val="18"/>
                <w:szCs w:val="18"/>
                <w:lang w:val="en-AU"/>
              </w:rPr>
            </w:pPr>
            <w:r w:rsidRPr="005362B4">
              <w:rPr>
                <w:rFonts w:cs="Arial"/>
                <w:sz w:val="18"/>
                <w:szCs w:val="18"/>
                <w:lang w:val="en-AU"/>
              </w:rPr>
              <w:t>Negative outcomes/missed opportunities</w:t>
            </w:r>
            <w:r w:rsidRPr="005362B4">
              <w:rPr>
                <w:rFonts w:cs="Arial"/>
                <w:sz w:val="18"/>
                <w:szCs w:val="18"/>
                <w:lang w:val="en-AU"/>
              </w:rPr>
              <w:br/>
              <w:t>Irrelevant impact on the achievement of objectives</w:t>
            </w:r>
          </w:p>
        </w:tc>
      </w:tr>
    </w:tbl>
    <w:p w14:paraId="0D4119FC" w14:textId="77777777" w:rsidR="00982FEE" w:rsidRPr="005362B4" w:rsidRDefault="00982FEE" w:rsidP="00982FEE">
      <w:pPr>
        <w:pStyle w:val="HeadingRM1"/>
        <w:rPr>
          <w:rFonts w:cs="Arial"/>
          <w:u w:val="single"/>
          <w:lang w:val="en-AU"/>
        </w:rPr>
      </w:pPr>
      <w:r w:rsidRPr="005362B4">
        <w:rPr>
          <w:rFonts w:cs="Arial"/>
          <w:u w:val="single"/>
          <w:lang w:val="en-AU"/>
        </w:rPr>
        <w:lastRenderedPageBreak/>
        <w:t>Risk Likelihood</w:t>
      </w:r>
    </w:p>
    <w:p w14:paraId="158E8505" w14:textId="026977BE" w:rsidR="00982FEE" w:rsidRPr="005362B4" w:rsidRDefault="00982FEE" w:rsidP="00982FEE">
      <w:pPr>
        <w:pStyle w:val="HeadingRM1"/>
        <w:rPr>
          <w:rFonts w:cs="Arial"/>
          <w:lang w:val="en-AU"/>
        </w:rPr>
      </w:pPr>
      <w:r w:rsidRPr="005362B4">
        <w:rPr>
          <w:rFonts w:cs="Arial"/>
          <w:lang w:val="en-AU"/>
        </w:rPr>
        <w:t>Minimal or no impact on cost</w:t>
      </w:r>
    </w:p>
    <w:p w14:paraId="1791CFF2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4FE33ECF" w14:textId="4EE36A18" w:rsidR="00982FEE" w:rsidRPr="005362B4" w:rsidRDefault="00982FEE" w:rsidP="00982FEE">
      <w:pPr>
        <w:pStyle w:val="HeadingRM1"/>
        <w:rPr>
          <w:rFonts w:cs="Arial"/>
          <w:i/>
          <w:lang w:val="en-US"/>
        </w:rPr>
      </w:pPr>
      <w:proofErr w:type="spellStart"/>
      <w:r w:rsidRPr="005362B4">
        <w:rPr>
          <w:rFonts w:cs="Arial"/>
          <w:i/>
          <w:lang w:val="en-US"/>
        </w:rPr>
        <w:t>Summari</w:t>
      </w:r>
      <w:r w:rsidR="00EF5569" w:rsidRPr="005362B4">
        <w:rPr>
          <w:rFonts w:cs="Arial"/>
          <w:i/>
          <w:lang w:val="en-US"/>
        </w:rPr>
        <w:t>s</w:t>
      </w:r>
      <w:r w:rsidRPr="005362B4">
        <w:rPr>
          <w:rFonts w:cs="Arial"/>
          <w:i/>
          <w:lang w:val="en-US"/>
        </w:rPr>
        <w:t>e</w:t>
      </w:r>
      <w:proofErr w:type="spellEnd"/>
      <w:r w:rsidRPr="005362B4">
        <w:rPr>
          <w:rFonts w:cs="Arial"/>
          <w:i/>
          <w:lang w:val="en-US"/>
        </w:rPr>
        <w:t xml:space="preserve"> the risks associated with implementing this solution, by completing the following table:</w:t>
      </w:r>
    </w:p>
    <w:p w14:paraId="5BED5CC2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tbl>
      <w:tblPr>
        <w:tblStyle w:val="TableGrid"/>
        <w:tblW w:w="0" w:type="auto"/>
        <w:tblCellSpacing w:w="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86"/>
        <w:gridCol w:w="1580"/>
        <w:gridCol w:w="1411"/>
        <w:gridCol w:w="3623"/>
      </w:tblGrid>
      <w:tr w:rsidR="00982FEE" w:rsidRPr="005362B4" w14:paraId="484E61C9" w14:textId="77777777" w:rsidTr="00E34056">
        <w:trPr>
          <w:trHeight w:val="284"/>
          <w:tblCellSpacing w:w="20" w:type="dxa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3C0C60A2" w14:textId="77777777" w:rsidR="00982FEE" w:rsidRPr="005362B4" w:rsidRDefault="00982FEE" w:rsidP="00982FEE">
            <w:pPr>
              <w:pStyle w:val="HeadingRM1"/>
              <w:rPr>
                <w:rFonts w:cs="Arial"/>
              </w:rPr>
            </w:pPr>
            <w:r w:rsidRPr="005362B4">
              <w:rPr>
                <w:rFonts w:cs="Arial"/>
              </w:rPr>
              <w:t>Risk Description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1E3FEBE" w14:textId="77777777" w:rsidR="00982FEE" w:rsidRPr="005362B4" w:rsidRDefault="00982FEE" w:rsidP="00982FEE">
            <w:pPr>
              <w:pStyle w:val="HeadingRM1"/>
              <w:rPr>
                <w:rFonts w:cs="Arial"/>
              </w:rPr>
            </w:pPr>
            <w:r w:rsidRPr="005362B4">
              <w:rPr>
                <w:rFonts w:cs="Arial"/>
              </w:rPr>
              <w:t>Risk Likelihood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2B09B55" w14:textId="77777777" w:rsidR="00982FEE" w:rsidRPr="005362B4" w:rsidRDefault="00982FEE" w:rsidP="00982FEE">
            <w:pPr>
              <w:pStyle w:val="HeadingRM1"/>
              <w:rPr>
                <w:rFonts w:cs="Arial"/>
              </w:rPr>
            </w:pPr>
            <w:r w:rsidRPr="005362B4">
              <w:rPr>
                <w:rFonts w:cs="Arial"/>
              </w:rPr>
              <w:t>Risk Impact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14:paraId="2C4403B1" w14:textId="77777777" w:rsidR="00982FEE" w:rsidRPr="005362B4" w:rsidRDefault="00982FEE" w:rsidP="00982FEE">
            <w:pPr>
              <w:pStyle w:val="HeadingRM1"/>
              <w:rPr>
                <w:rFonts w:cs="Arial"/>
              </w:rPr>
            </w:pPr>
            <w:r w:rsidRPr="005362B4">
              <w:rPr>
                <w:rFonts w:cs="Arial"/>
              </w:rPr>
              <w:t>Risk Mitigating Actions</w:t>
            </w:r>
          </w:p>
        </w:tc>
      </w:tr>
      <w:tr w:rsidR="00982FEE" w:rsidRPr="005362B4" w14:paraId="7590AD4B" w14:textId="77777777" w:rsidTr="00E34056">
        <w:trPr>
          <w:trHeight w:val="284"/>
          <w:tblCellSpacing w:w="20" w:type="dxa"/>
        </w:trPr>
        <w:tc>
          <w:tcPr>
            <w:tcW w:w="2826" w:type="dxa"/>
            <w:shd w:val="clear" w:color="auto" w:fill="auto"/>
          </w:tcPr>
          <w:p w14:paraId="020A369D" w14:textId="5ADB191B" w:rsidR="00982FEE" w:rsidRPr="005362B4" w:rsidRDefault="007658B1" w:rsidP="00982FEE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Learner </w:t>
            </w:r>
            <w:r w:rsidR="001236CB">
              <w:rPr>
                <w:rFonts w:cs="Arial"/>
                <w:lang w:val="en-US"/>
              </w:rPr>
              <w:t xml:space="preserve">dropout </w:t>
            </w:r>
          </w:p>
        </w:tc>
        <w:tc>
          <w:tcPr>
            <w:tcW w:w="1540" w:type="dxa"/>
            <w:shd w:val="clear" w:color="auto" w:fill="auto"/>
          </w:tcPr>
          <w:p w14:paraId="5CDDC94D" w14:textId="022FB40A" w:rsidR="00982FEE" w:rsidRPr="005362B4" w:rsidRDefault="001236CB" w:rsidP="00982FEE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Unlikely </w:t>
            </w:r>
          </w:p>
        </w:tc>
        <w:tc>
          <w:tcPr>
            <w:tcW w:w="1371" w:type="dxa"/>
            <w:shd w:val="clear" w:color="auto" w:fill="auto"/>
          </w:tcPr>
          <w:p w14:paraId="43806584" w14:textId="2ACA71CC" w:rsidR="00982FEE" w:rsidRPr="005362B4" w:rsidRDefault="001236CB" w:rsidP="00982FEE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Moderate </w:t>
            </w:r>
          </w:p>
        </w:tc>
        <w:tc>
          <w:tcPr>
            <w:tcW w:w="3563" w:type="dxa"/>
            <w:shd w:val="clear" w:color="auto" w:fill="auto"/>
          </w:tcPr>
          <w:p w14:paraId="2FC361EE" w14:textId="0600CFE6" w:rsidR="00982FEE" w:rsidRPr="005362B4" w:rsidRDefault="00A02F46" w:rsidP="00982FEE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Making  teaching and learning more effective </w:t>
            </w:r>
            <w:r w:rsidR="00870BE1">
              <w:rPr>
                <w:rFonts w:cs="Arial"/>
                <w:lang w:val="en-US"/>
              </w:rPr>
              <w:t xml:space="preserve">and interesting </w:t>
            </w:r>
          </w:p>
        </w:tc>
      </w:tr>
    </w:tbl>
    <w:p w14:paraId="4A54FB2D" w14:textId="77777777" w:rsidR="00982FEE" w:rsidRPr="005362B4" w:rsidRDefault="00982FEE" w:rsidP="00982FEE">
      <w:pPr>
        <w:pStyle w:val="HeadingRM1"/>
        <w:rPr>
          <w:rFonts w:cs="Arial"/>
          <w:u w:val="single"/>
          <w:lang w:val="en-AU"/>
        </w:rPr>
      </w:pPr>
    </w:p>
    <w:p w14:paraId="6C859285" w14:textId="77777777" w:rsidR="00982FEE" w:rsidRPr="005362B4" w:rsidRDefault="00982FEE" w:rsidP="00982FEE">
      <w:pPr>
        <w:pStyle w:val="HeadingRM1"/>
        <w:rPr>
          <w:rFonts w:cs="Arial"/>
        </w:rPr>
      </w:pPr>
      <w:bookmarkStart w:id="6" w:name="_Toc480281869"/>
    </w:p>
    <w:p w14:paraId="5B52D97F" w14:textId="4E9425FE" w:rsidR="00982FEE" w:rsidRPr="005362B4" w:rsidRDefault="00982FEE" w:rsidP="00F73CC7">
      <w:pPr>
        <w:pStyle w:val="HeadingRM1"/>
        <w:numPr>
          <w:ilvl w:val="0"/>
          <w:numId w:val="2"/>
        </w:numPr>
        <w:rPr>
          <w:rFonts w:cs="Arial"/>
        </w:rPr>
      </w:pPr>
      <w:r w:rsidRPr="005362B4">
        <w:rPr>
          <w:rFonts w:cs="Arial"/>
        </w:rPr>
        <w:t>Proposed Project Plan</w:t>
      </w:r>
      <w:bookmarkEnd w:id="6"/>
    </w:p>
    <w:p w14:paraId="146ECD9B" w14:textId="77777777" w:rsidR="00982FEE" w:rsidRPr="005362B4" w:rsidRDefault="00982FEE" w:rsidP="00982FEE">
      <w:pPr>
        <w:pStyle w:val="HeadingRM1"/>
        <w:rPr>
          <w:rFonts w:cs="Arial"/>
        </w:rPr>
      </w:pPr>
    </w:p>
    <w:p w14:paraId="79D27F6F" w14:textId="68CAD115" w:rsidR="00982FEE" w:rsidRPr="005362B4" w:rsidRDefault="00982FEE" w:rsidP="00982FEE">
      <w:pPr>
        <w:pStyle w:val="HeadingRM1"/>
        <w:rPr>
          <w:rFonts w:cs="Arial"/>
          <w:i/>
          <w:color w:val="FF0000"/>
          <w:lang w:val="en-US"/>
        </w:rPr>
      </w:pPr>
      <w:r w:rsidRPr="005362B4">
        <w:rPr>
          <w:rFonts w:cs="Arial"/>
          <w:i/>
          <w:lang w:val="en-US"/>
        </w:rPr>
        <w:t>Provide a proposed detailed project plan</w:t>
      </w:r>
      <w:r w:rsidR="00565D66" w:rsidRPr="005362B4">
        <w:rPr>
          <w:rFonts w:cs="Arial"/>
          <w:i/>
          <w:lang w:val="en-US"/>
        </w:rPr>
        <w:t xml:space="preserve"> by completing the table below</w:t>
      </w:r>
    </w:p>
    <w:p w14:paraId="1B6FB425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tbl>
      <w:tblPr>
        <w:tblStyle w:val="TableGrid"/>
        <w:tblW w:w="0" w:type="auto"/>
        <w:tblCellSpacing w:w="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06"/>
        <w:gridCol w:w="2560"/>
        <w:gridCol w:w="2234"/>
      </w:tblGrid>
      <w:tr w:rsidR="00982FEE" w:rsidRPr="005362B4" w14:paraId="1CF70596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D9D9D9" w:themeFill="background1" w:themeFillShade="D9"/>
            <w:vAlign w:val="center"/>
          </w:tcPr>
          <w:p w14:paraId="275EBBCC" w14:textId="77777777" w:rsidR="00982FEE" w:rsidRPr="005362B4" w:rsidRDefault="00982FEE" w:rsidP="00982FEE">
            <w:pPr>
              <w:pStyle w:val="HeadingRM1"/>
              <w:rPr>
                <w:rFonts w:cs="Arial"/>
                <w:i/>
              </w:rPr>
            </w:pPr>
            <w:r w:rsidRPr="005362B4">
              <w:rPr>
                <w:rFonts w:cs="Arial"/>
                <w:i/>
              </w:rPr>
              <w:t>Statement of Work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857381B" w14:textId="77777777" w:rsidR="00982FEE" w:rsidRPr="005362B4" w:rsidRDefault="00982FEE" w:rsidP="00982FEE">
            <w:pPr>
              <w:pStyle w:val="HeadingRM1"/>
              <w:rPr>
                <w:rFonts w:cs="Arial"/>
                <w:i/>
              </w:rPr>
            </w:pPr>
            <w:r w:rsidRPr="005362B4">
              <w:rPr>
                <w:rFonts w:cs="Arial"/>
                <w:i/>
              </w:rPr>
              <w:t>Responsible Person/Unit/Structure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45104A16" w14:textId="77777777" w:rsidR="00982FEE" w:rsidRPr="005362B4" w:rsidRDefault="00982FEE" w:rsidP="00982FEE">
            <w:pPr>
              <w:pStyle w:val="HeadingRM1"/>
              <w:rPr>
                <w:rFonts w:cs="Arial"/>
                <w:i/>
              </w:rPr>
            </w:pPr>
            <w:r w:rsidRPr="005362B4">
              <w:rPr>
                <w:rFonts w:cs="Arial"/>
                <w:i/>
              </w:rPr>
              <w:t>Proposed Date</w:t>
            </w:r>
          </w:p>
        </w:tc>
      </w:tr>
      <w:tr w:rsidR="00982FEE" w:rsidRPr="005362B4" w14:paraId="406F2986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</w:tcPr>
          <w:p w14:paraId="4B9E0BEE" w14:textId="083A74F1" w:rsidR="006C25BB" w:rsidRPr="005362B4" w:rsidRDefault="00E9013F" w:rsidP="00982FEE">
            <w:pPr>
              <w:pStyle w:val="HeadingRM1"/>
              <w:rPr>
                <w:rFonts w:cs="Arial"/>
                <w:color w:val="FF0000"/>
                <w:lang w:val="en-AU"/>
              </w:rPr>
            </w:pPr>
            <w:r>
              <w:rPr>
                <w:rFonts w:cs="Arial"/>
                <w:color w:val="FF0000"/>
                <w:lang w:val="en-AU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093C8B65" w14:textId="0639E579" w:rsidR="00D56040" w:rsidRPr="005362B4" w:rsidRDefault="00D56040" w:rsidP="00982FEE">
            <w:pPr>
              <w:pStyle w:val="HeadingRM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</w:tcPr>
          <w:p w14:paraId="72BC64AD" w14:textId="61E28F22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4078CBA6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0398CA15" w14:textId="31AB657F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ZA"/>
              </w:rPr>
            </w:pPr>
          </w:p>
        </w:tc>
        <w:tc>
          <w:tcPr>
            <w:tcW w:w="2520" w:type="dxa"/>
            <w:shd w:val="clear" w:color="auto" w:fill="auto"/>
          </w:tcPr>
          <w:p w14:paraId="178D3749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1F8EB314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6C887601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752980C9" w14:textId="17617B4D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ZA"/>
              </w:rPr>
            </w:pPr>
          </w:p>
        </w:tc>
        <w:tc>
          <w:tcPr>
            <w:tcW w:w="2520" w:type="dxa"/>
            <w:shd w:val="clear" w:color="auto" w:fill="auto"/>
          </w:tcPr>
          <w:p w14:paraId="543E84EC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7D7E2CC5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1F5778E5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4A23E8B1" w14:textId="11C3FB5D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ZA"/>
              </w:rPr>
            </w:pPr>
          </w:p>
        </w:tc>
        <w:tc>
          <w:tcPr>
            <w:tcW w:w="2520" w:type="dxa"/>
            <w:shd w:val="clear" w:color="auto" w:fill="auto"/>
          </w:tcPr>
          <w:p w14:paraId="5EA2B088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225B3045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761DA4EE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79C5BB03" w14:textId="268ECFB7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ZA"/>
              </w:rPr>
            </w:pPr>
          </w:p>
        </w:tc>
        <w:tc>
          <w:tcPr>
            <w:tcW w:w="2520" w:type="dxa"/>
            <w:shd w:val="clear" w:color="auto" w:fill="auto"/>
          </w:tcPr>
          <w:p w14:paraId="31A4496B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06A153EF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01780B17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6A4D25A3" w14:textId="4FC36A68" w:rsidR="00982FEE" w:rsidRPr="005362B4" w:rsidRDefault="00982FEE" w:rsidP="00982FEE">
            <w:pPr>
              <w:pStyle w:val="HeadingRM1"/>
              <w:rPr>
                <w:rFonts w:cs="Arial"/>
                <w:i/>
                <w:color w:val="FF0000"/>
                <w:lang w:val="en-ZA"/>
              </w:rPr>
            </w:pPr>
          </w:p>
        </w:tc>
        <w:tc>
          <w:tcPr>
            <w:tcW w:w="2520" w:type="dxa"/>
            <w:shd w:val="clear" w:color="auto" w:fill="auto"/>
          </w:tcPr>
          <w:p w14:paraId="2CA9BCB3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06B8FABE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05FB7726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754E3071" w14:textId="16D60A33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53A55D01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09EDE1C8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669F2375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1B1696D8" w14:textId="7D4ACC93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4CA58C1F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05FD6F2F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488A8601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022020FD" w14:textId="2C520804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259E4974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44749BD1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0D859611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0543AF7B" w14:textId="620A51D9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10AFB05E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2174" w:type="dxa"/>
            <w:shd w:val="clear" w:color="auto" w:fill="auto"/>
          </w:tcPr>
          <w:p w14:paraId="3F0DBFD8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  <w:tr w:rsidR="00982FEE" w:rsidRPr="005362B4" w14:paraId="1549FF5E" w14:textId="77777777" w:rsidTr="00E34056">
        <w:trPr>
          <w:trHeight w:val="284"/>
          <w:tblCellSpacing w:w="20" w:type="dxa"/>
        </w:trPr>
        <w:tc>
          <w:tcPr>
            <w:tcW w:w="4646" w:type="dxa"/>
            <w:shd w:val="clear" w:color="auto" w:fill="auto"/>
            <w:vAlign w:val="center"/>
          </w:tcPr>
          <w:p w14:paraId="58DAC06C" w14:textId="40F2EE37" w:rsidR="00982FEE" w:rsidRPr="005362B4" w:rsidRDefault="00982FEE" w:rsidP="00982FEE">
            <w:pPr>
              <w:pStyle w:val="HeadingRM1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5B14DC8E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  <w:r w:rsidRPr="005362B4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</w:tcPr>
          <w:p w14:paraId="4A5E0DF3" w14:textId="77777777" w:rsidR="00982FEE" w:rsidRPr="005362B4" w:rsidRDefault="00982FEE" w:rsidP="00982FEE">
            <w:pPr>
              <w:pStyle w:val="HeadingRM1"/>
              <w:rPr>
                <w:rFonts w:cs="Arial"/>
                <w:lang w:val="en-AU"/>
              </w:rPr>
            </w:pPr>
          </w:p>
        </w:tc>
      </w:tr>
    </w:tbl>
    <w:p w14:paraId="52D675B1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086DD827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02D8366E" w14:textId="5CE797A0" w:rsidR="00982FEE" w:rsidRPr="005362B4" w:rsidRDefault="00A07929" w:rsidP="00A07929">
      <w:pPr>
        <w:pStyle w:val="HeadingRM1"/>
        <w:numPr>
          <w:ilvl w:val="0"/>
          <w:numId w:val="2"/>
        </w:numPr>
        <w:rPr>
          <w:rFonts w:cs="Arial"/>
          <w:i/>
          <w:lang w:val="en-US"/>
        </w:rPr>
      </w:pPr>
      <w:r w:rsidRPr="005362B4">
        <w:rPr>
          <w:rFonts w:cs="Arial"/>
          <w:i/>
          <w:lang w:val="en-US"/>
        </w:rPr>
        <w:t>Cost / Budget Breakdown</w:t>
      </w:r>
    </w:p>
    <w:p w14:paraId="7106FFB4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06904DB9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tbl>
      <w:tblPr>
        <w:tblStyle w:val="TableGrid"/>
        <w:tblW w:w="0" w:type="auto"/>
        <w:tblCellSpacing w:w="20" w:type="dxa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86"/>
        <w:gridCol w:w="2026"/>
        <w:gridCol w:w="2615"/>
      </w:tblGrid>
      <w:tr w:rsidR="00BE477A" w:rsidRPr="005362B4" w14:paraId="2C18B013" w14:textId="77777777" w:rsidTr="003A79AC">
        <w:trPr>
          <w:trHeight w:val="310"/>
          <w:tblCellSpacing w:w="20" w:type="dxa"/>
        </w:trPr>
        <w:tc>
          <w:tcPr>
            <w:tcW w:w="43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4AAED" w14:textId="77777777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  <w:r w:rsidRPr="005362B4">
              <w:rPr>
                <w:rFonts w:cs="Arial"/>
                <w:lang w:val="en-US"/>
              </w:rPr>
              <w:t>Expense Description</w:t>
            </w:r>
          </w:p>
        </w:tc>
        <w:tc>
          <w:tcPr>
            <w:tcW w:w="19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E40E9" w14:textId="1769AF96" w:rsidR="00BE477A" w:rsidRPr="005362B4" w:rsidRDefault="003A79AC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Number</w:t>
            </w:r>
          </w:p>
        </w:tc>
        <w:tc>
          <w:tcPr>
            <w:tcW w:w="25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CD308" w14:textId="239DAE46" w:rsidR="00BE477A" w:rsidRPr="005362B4" w:rsidRDefault="003A79AC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Total </w:t>
            </w:r>
            <w:r w:rsidR="00BE477A">
              <w:rPr>
                <w:rFonts w:cs="Arial"/>
                <w:lang w:val="en-US"/>
              </w:rPr>
              <w:t>Amount</w:t>
            </w:r>
          </w:p>
        </w:tc>
      </w:tr>
      <w:tr w:rsidR="00BE477A" w:rsidRPr="005362B4" w14:paraId="237CB25C" w14:textId="77777777" w:rsidTr="003A79AC">
        <w:trPr>
          <w:trHeight w:val="310"/>
          <w:tblCellSpacing w:w="20" w:type="dxa"/>
        </w:trPr>
        <w:tc>
          <w:tcPr>
            <w:tcW w:w="43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F46C32" w14:textId="5355915F" w:rsidR="00BE477A" w:rsidRPr="005362B4" w:rsidRDefault="00BE477A">
            <w:pPr>
              <w:pStyle w:val="HeadingRM1"/>
              <w:rPr>
                <w:rFonts w:cs="Arial"/>
                <w:lang w:val="en-AU"/>
              </w:rPr>
            </w:pPr>
          </w:p>
        </w:tc>
        <w:tc>
          <w:tcPr>
            <w:tcW w:w="19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E79C64" w14:textId="51B1BE6E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67ADA1" w14:textId="1B7C37EB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BE477A" w:rsidRPr="005362B4" w14:paraId="6DE4C361" w14:textId="77777777" w:rsidTr="003A79AC">
        <w:trPr>
          <w:trHeight w:val="310"/>
          <w:tblCellSpacing w:w="20" w:type="dxa"/>
        </w:trPr>
        <w:tc>
          <w:tcPr>
            <w:tcW w:w="43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817DF0" w14:textId="4330C04B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19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C92306" w14:textId="72654370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</w:p>
        </w:tc>
        <w:tc>
          <w:tcPr>
            <w:tcW w:w="25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518EEB" w14:textId="35D51780" w:rsidR="00BE477A" w:rsidRPr="005362B4" w:rsidRDefault="00BE477A">
            <w:pPr>
              <w:pStyle w:val="HeadingRM1"/>
              <w:rPr>
                <w:rFonts w:cs="Arial"/>
                <w:lang w:val="en-US"/>
              </w:rPr>
            </w:pPr>
          </w:p>
        </w:tc>
      </w:tr>
    </w:tbl>
    <w:p w14:paraId="2C9BB91E" w14:textId="77777777" w:rsidR="00A07929" w:rsidRDefault="00A07929" w:rsidP="00A07929">
      <w:pPr>
        <w:pStyle w:val="HeadingRM1"/>
        <w:rPr>
          <w:rFonts w:cs="Arial"/>
          <w:sz w:val="32"/>
          <w:szCs w:val="32"/>
        </w:rPr>
      </w:pPr>
    </w:p>
    <w:p w14:paraId="72571EE4" w14:textId="77777777" w:rsidR="003A79AC" w:rsidRDefault="003A79AC" w:rsidP="00A07929">
      <w:pPr>
        <w:pStyle w:val="HeadingRM1"/>
        <w:rPr>
          <w:rFonts w:cs="Arial"/>
          <w:sz w:val="32"/>
          <w:szCs w:val="32"/>
        </w:rPr>
      </w:pPr>
    </w:p>
    <w:p w14:paraId="75670E58" w14:textId="77777777" w:rsidR="003A79AC" w:rsidRDefault="003A79AC" w:rsidP="00A07929">
      <w:pPr>
        <w:pStyle w:val="HeadingRM1"/>
        <w:rPr>
          <w:rFonts w:cs="Arial"/>
          <w:sz w:val="32"/>
          <w:szCs w:val="32"/>
        </w:rPr>
      </w:pPr>
    </w:p>
    <w:p w14:paraId="07F4A5FB" w14:textId="77777777" w:rsidR="003A79AC" w:rsidRPr="005362B4" w:rsidRDefault="003A79AC" w:rsidP="00A07929">
      <w:pPr>
        <w:pStyle w:val="HeadingRM1"/>
        <w:rPr>
          <w:rFonts w:cs="Arial"/>
          <w:sz w:val="32"/>
          <w:szCs w:val="32"/>
        </w:rPr>
      </w:pPr>
    </w:p>
    <w:p w14:paraId="6D197589" w14:textId="77777777" w:rsidR="00A07929" w:rsidRPr="005362B4" w:rsidRDefault="00A07929" w:rsidP="00A07929">
      <w:pPr>
        <w:pStyle w:val="HeadingRM1"/>
        <w:rPr>
          <w:rFonts w:cs="Arial"/>
        </w:rPr>
      </w:pPr>
    </w:p>
    <w:p w14:paraId="14E33C39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7E5CC6FF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2B3F5C1C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7D2DA448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3758D355" w14:textId="77777777" w:rsidR="00982FEE" w:rsidRPr="005362B4" w:rsidRDefault="00982FEE" w:rsidP="00982FEE">
      <w:pPr>
        <w:pStyle w:val="HeadingRM1"/>
        <w:rPr>
          <w:rFonts w:cs="Arial"/>
          <w:i/>
          <w:lang w:val="en-US"/>
        </w:rPr>
      </w:pPr>
    </w:p>
    <w:p w14:paraId="790A0344" w14:textId="77777777" w:rsidR="00982FEE" w:rsidRPr="005362B4" w:rsidRDefault="00982FEE" w:rsidP="00982FEE">
      <w:pPr>
        <w:pStyle w:val="HeadingRM1"/>
        <w:numPr>
          <w:ilvl w:val="0"/>
          <w:numId w:val="2"/>
        </w:numPr>
        <w:rPr>
          <w:rFonts w:cs="Arial"/>
        </w:rPr>
      </w:pPr>
      <w:bookmarkStart w:id="7" w:name="_Toc480281870"/>
      <w:r w:rsidRPr="005362B4">
        <w:rPr>
          <w:rFonts w:cs="Arial"/>
        </w:rPr>
        <w:t>Proposal Declaration</w:t>
      </w:r>
      <w:bookmarkEnd w:id="7"/>
    </w:p>
    <w:p w14:paraId="102C4343" w14:textId="77777777" w:rsidR="00982FEE" w:rsidRPr="005362B4" w:rsidRDefault="00982FEE" w:rsidP="00982FEE">
      <w:pPr>
        <w:pStyle w:val="HeadingRM1"/>
        <w:rPr>
          <w:rFonts w:cs="Arial"/>
          <w:b w:val="0"/>
          <w:bCs w:val="0"/>
        </w:rPr>
      </w:pPr>
    </w:p>
    <w:p w14:paraId="295AC094" w14:textId="77049295" w:rsidR="00982FEE" w:rsidRPr="005362B4" w:rsidRDefault="00982FEE" w:rsidP="00982FEE">
      <w:pPr>
        <w:pStyle w:val="HeadingRM1"/>
        <w:rPr>
          <w:rFonts w:cs="Arial"/>
          <w:b w:val="0"/>
          <w:bCs w:val="0"/>
        </w:rPr>
      </w:pPr>
      <w:r w:rsidRPr="005362B4">
        <w:rPr>
          <w:rFonts w:cs="Arial"/>
          <w:b w:val="0"/>
          <w:bCs w:val="0"/>
          <w:lang w:val="en-AU"/>
        </w:rPr>
        <w:t xml:space="preserve">I, the </w:t>
      </w:r>
      <w:r w:rsidR="00E033EA">
        <w:rPr>
          <w:rFonts w:cs="Arial"/>
          <w:b w:val="0"/>
          <w:bCs w:val="0"/>
          <w:lang w:val="en-AU"/>
        </w:rPr>
        <w:t xml:space="preserve">undersigned </w:t>
      </w:r>
      <w:r w:rsidR="00E033EA">
        <w:rPr>
          <w:rFonts w:cs="Arial"/>
          <w:b w:val="0"/>
          <w:bCs w:val="0"/>
          <w:u w:val="single"/>
          <w:lang w:val="en-AU"/>
        </w:rPr>
        <w:t xml:space="preserve">  </w:t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="00943B34" w:rsidRPr="005362B4">
        <w:rPr>
          <w:rFonts w:cs="Arial"/>
          <w:b w:val="0"/>
          <w:bCs w:val="0"/>
          <w:u w:val="single"/>
          <w:lang w:val="en-AU"/>
        </w:rPr>
        <w:tab/>
        <w:t xml:space="preserve"> (</w:t>
      </w:r>
      <w:r w:rsidRPr="005362B4">
        <w:rPr>
          <w:rFonts w:cs="Arial"/>
          <w:b w:val="0"/>
          <w:bCs w:val="0"/>
          <w:i/>
          <w:u w:val="single"/>
          <w:lang w:val="en-AU"/>
        </w:rPr>
        <w:t>Full Names),</w:t>
      </w:r>
      <w:r w:rsidRPr="005362B4">
        <w:rPr>
          <w:rFonts w:cs="Arial"/>
          <w:b w:val="0"/>
          <w:bCs w:val="0"/>
          <w:lang w:val="en-AU"/>
        </w:rPr>
        <w:t xml:space="preserve"> hereby confirmed that the information contain herein including any supporting documents attached hereto, is to the best of my knowledge addressing the skills needs of the W&amp;RSETA sector as identified.</w:t>
      </w:r>
    </w:p>
    <w:p w14:paraId="199AB89F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lang w:val="en-AU"/>
        </w:rPr>
      </w:pPr>
    </w:p>
    <w:p w14:paraId="5FA970D8" w14:textId="0A663823" w:rsidR="00982FEE" w:rsidRPr="005362B4" w:rsidRDefault="00943B34" w:rsidP="00982FEE">
      <w:pPr>
        <w:pStyle w:val="HeadingRM1"/>
        <w:rPr>
          <w:rFonts w:cs="Arial"/>
          <w:b w:val="0"/>
          <w:bCs w:val="0"/>
          <w:u w:val="single"/>
          <w:lang w:val="en-AU"/>
        </w:rPr>
      </w:pPr>
      <w:r w:rsidRPr="005362B4">
        <w:rPr>
          <w:rFonts w:cs="Arial"/>
          <w:b w:val="0"/>
          <w:bCs w:val="0"/>
          <w:lang w:val="en-AU"/>
        </w:rPr>
        <w:t>Thus,</w:t>
      </w:r>
      <w:r w:rsidR="00982FEE" w:rsidRPr="005362B4">
        <w:rPr>
          <w:rFonts w:cs="Arial"/>
          <w:b w:val="0"/>
          <w:bCs w:val="0"/>
          <w:lang w:val="en-AU"/>
        </w:rPr>
        <w:t xml:space="preserve"> signed on this the</w:t>
      </w:r>
      <w:r w:rsidR="00454343">
        <w:rPr>
          <w:rFonts w:cs="Arial"/>
          <w:b w:val="0"/>
          <w:bCs w:val="0"/>
          <w:lang w:val="en-AU"/>
        </w:rPr>
        <w:t xml:space="preserve"> </w:t>
      </w:r>
      <w:r w:rsidR="00982FEE" w:rsidRPr="005362B4">
        <w:rPr>
          <w:rFonts w:cs="Arial"/>
          <w:b w:val="0"/>
          <w:bCs w:val="0"/>
          <w:lang w:val="en-AU"/>
        </w:rPr>
        <w:softHyphen/>
      </w:r>
      <w:r w:rsidR="00982FEE" w:rsidRPr="005362B4">
        <w:rPr>
          <w:rFonts w:cs="Arial"/>
          <w:b w:val="0"/>
          <w:bCs w:val="0"/>
          <w:u w:val="single"/>
          <w:lang w:val="en-AU"/>
        </w:rPr>
        <w:tab/>
      </w:r>
      <w:r w:rsidR="00982FEE" w:rsidRPr="005362B4">
        <w:rPr>
          <w:rFonts w:cs="Arial"/>
          <w:b w:val="0"/>
          <w:bCs w:val="0"/>
          <w:lang w:val="en-AU"/>
        </w:rPr>
        <w:t>day of</w:t>
      </w:r>
      <w:r w:rsidR="00982FEE" w:rsidRPr="005362B4">
        <w:rPr>
          <w:rFonts w:cs="Arial"/>
          <w:b w:val="0"/>
          <w:bCs w:val="0"/>
          <w:u w:val="single"/>
          <w:lang w:val="en-AU"/>
        </w:rPr>
        <w:tab/>
      </w:r>
      <w:r w:rsidR="00982FEE" w:rsidRPr="005362B4">
        <w:rPr>
          <w:rFonts w:cs="Arial"/>
          <w:b w:val="0"/>
          <w:bCs w:val="0"/>
          <w:u w:val="single"/>
          <w:lang w:val="en-AU"/>
        </w:rPr>
        <w:tab/>
      </w:r>
      <w:r w:rsidR="00982FEE" w:rsidRPr="005362B4">
        <w:rPr>
          <w:rFonts w:cs="Arial"/>
          <w:b w:val="0"/>
          <w:bCs w:val="0"/>
          <w:u w:val="single"/>
          <w:lang w:val="en-AU"/>
        </w:rPr>
        <w:tab/>
      </w:r>
      <w:r w:rsidR="00982FEE" w:rsidRPr="005362B4">
        <w:rPr>
          <w:rFonts w:cs="Arial"/>
          <w:b w:val="0"/>
          <w:bCs w:val="0"/>
          <w:lang w:val="en-AU"/>
        </w:rPr>
        <w:t xml:space="preserve"> </w:t>
      </w:r>
    </w:p>
    <w:p w14:paraId="025AFA72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lang w:val="en-AU"/>
        </w:rPr>
      </w:pPr>
    </w:p>
    <w:p w14:paraId="77469112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lang w:val="en-AU"/>
        </w:rPr>
      </w:pPr>
    </w:p>
    <w:p w14:paraId="69385F71" w14:textId="77777777" w:rsidR="00982FEE" w:rsidRPr="005362B4" w:rsidRDefault="00982FEE" w:rsidP="00982FEE">
      <w:pPr>
        <w:pStyle w:val="HeadingRM1"/>
        <w:rPr>
          <w:rFonts w:cs="Arial"/>
          <w:b w:val="0"/>
          <w:bCs w:val="0"/>
          <w:lang w:val="en-AU"/>
        </w:rPr>
      </w:pPr>
    </w:p>
    <w:p w14:paraId="32B26537" w14:textId="2C392EF5" w:rsidR="00982FEE" w:rsidRPr="005362B4" w:rsidRDefault="00982FEE" w:rsidP="00982FEE">
      <w:pPr>
        <w:pStyle w:val="HeadingRM1"/>
        <w:rPr>
          <w:rFonts w:cs="Arial"/>
          <w:b w:val="0"/>
          <w:bCs w:val="0"/>
          <w:u w:val="single"/>
          <w:lang w:val="en-AU"/>
        </w:rPr>
      </w:pPr>
      <w:r w:rsidRPr="005362B4">
        <w:rPr>
          <w:rFonts w:cs="Arial"/>
          <w:b w:val="0"/>
          <w:bCs w:val="0"/>
          <w:u w:val="single"/>
          <w:lang w:val="en-AU"/>
        </w:rPr>
        <w:t xml:space="preserve"> </w:t>
      </w:r>
      <w:r w:rsidR="003B5C31">
        <w:rPr>
          <w:rFonts w:cs="Arial"/>
          <w:b w:val="0"/>
          <w:bCs w:val="0"/>
          <w:u w:val="single"/>
          <w:lang w:val="en-AU"/>
        </w:rPr>
        <w:t xml:space="preserve">                        </w:t>
      </w:r>
      <w:r w:rsidR="007756B7">
        <w:rPr>
          <w:rFonts w:cs="Arial"/>
          <w:b w:val="0"/>
          <w:bCs w:val="0"/>
          <w:u w:val="single"/>
          <w:lang w:val="en-AU"/>
        </w:rPr>
        <w:t xml:space="preserve">            </w:t>
      </w:r>
      <w:r w:rsidRPr="005362B4">
        <w:rPr>
          <w:rFonts w:cs="Arial"/>
          <w:b w:val="0"/>
          <w:bCs w:val="0"/>
          <w:u w:val="single"/>
          <w:lang w:val="en-AU"/>
        </w:rPr>
        <w:tab/>
      </w:r>
      <w:r w:rsidRPr="005362B4">
        <w:rPr>
          <w:rFonts w:cs="Arial"/>
          <w:b w:val="0"/>
          <w:bCs w:val="0"/>
          <w:lang w:val="en-AU"/>
        </w:rPr>
        <w:t xml:space="preserve">          </w:t>
      </w:r>
      <w:r w:rsidRPr="005362B4">
        <w:rPr>
          <w:rFonts w:cs="Arial"/>
          <w:b w:val="0"/>
          <w:bCs w:val="0"/>
          <w:u w:val="single"/>
          <w:lang w:val="en-AU"/>
        </w:rPr>
        <w:t>_________________________</w:t>
      </w:r>
      <w:r w:rsidRPr="005362B4">
        <w:rPr>
          <w:rFonts w:cs="Arial"/>
          <w:b w:val="0"/>
          <w:bCs w:val="0"/>
          <w:u w:val="single"/>
          <w:lang w:val="en-AU"/>
        </w:rPr>
        <w:tab/>
      </w:r>
    </w:p>
    <w:p w14:paraId="00E1CFCB" w14:textId="6D0178F7" w:rsidR="00982FEE" w:rsidRPr="005362B4" w:rsidRDefault="00982FEE" w:rsidP="00982FEE">
      <w:pPr>
        <w:pStyle w:val="HeadingRM1"/>
        <w:rPr>
          <w:rFonts w:cs="Arial"/>
          <w:b w:val="0"/>
          <w:bCs w:val="0"/>
          <w:lang w:val="en-AU"/>
        </w:rPr>
      </w:pPr>
      <w:r w:rsidRPr="005362B4">
        <w:rPr>
          <w:rFonts w:cs="Arial"/>
          <w:b w:val="0"/>
          <w:bCs w:val="0"/>
          <w:lang w:val="en-AU"/>
        </w:rPr>
        <w:t>Signature</w:t>
      </w:r>
      <w:r w:rsidR="00C908A4">
        <w:rPr>
          <w:rFonts w:cs="Arial"/>
          <w:b w:val="0"/>
          <w:bCs w:val="0"/>
          <w:lang w:val="en-AU"/>
        </w:rPr>
        <w:t xml:space="preserve">                      </w:t>
      </w:r>
      <w:r w:rsidRPr="005362B4">
        <w:rPr>
          <w:rFonts w:cs="Arial"/>
          <w:b w:val="0"/>
          <w:bCs w:val="0"/>
          <w:lang w:val="en-AU"/>
        </w:rPr>
        <w:tab/>
      </w:r>
      <w:r w:rsidRPr="005362B4">
        <w:rPr>
          <w:rFonts w:cs="Arial"/>
          <w:b w:val="0"/>
          <w:bCs w:val="0"/>
          <w:lang w:val="en-AU"/>
        </w:rPr>
        <w:tab/>
        <w:t>Position</w:t>
      </w:r>
    </w:p>
    <w:p w14:paraId="71ED45EE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36A0BB97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4F496619" w14:textId="77777777" w:rsidR="00982FEE" w:rsidRPr="005362B4" w:rsidRDefault="00982FEE" w:rsidP="00982FEE">
      <w:pPr>
        <w:pStyle w:val="HeadingRM1"/>
        <w:rPr>
          <w:rFonts w:cs="Arial"/>
          <w:lang w:val="en-AU"/>
        </w:rPr>
      </w:pPr>
    </w:p>
    <w:p w14:paraId="4DDEA98B" w14:textId="77777777" w:rsidR="00982FEE" w:rsidRPr="005362B4" w:rsidRDefault="00982FEE" w:rsidP="00982FEE">
      <w:pPr>
        <w:pStyle w:val="HeadingRM1"/>
        <w:rPr>
          <w:rFonts w:cs="Arial"/>
        </w:rPr>
      </w:pPr>
      <w:r w:rsidRPr="005362B4">
        <w:rPr>
          <w:rFonts w:cs="Arial"/>
          <w:lang w:val="en-AU"/>
        </w:rPr>
        <w:t>Please Note: The W&amp;RSETA reserves the right to approved or not approve the Proposal.</w:t>
      </w:r>
    </w:p>
    <w:p w14:paraId="630F42A9" w14:textId="77777777" w:rsidR="00982FEE" w:rsidRPr="005362B4" w:rsidRDefault="00982FEE" w:rsidP="00982FEE">
      <w:pPr>
        <w:pStyle w:val="HeadingRM1"/>
        <w:rPr>
          <w:rFonts w:cs="Arial"/>
        </w:rPr>
      </w:pPr>
    </w:p>
    <w:p w14:paraId="70A3BD6D" w14:textId="2F1EACA7" w:rsidR="00982FEE" w:rsidRPr="005362B4" w:rsidRDefault="007E74F2" w:rsidP="00982FEE">
      <w:pPr>
        <w:pStyle w:val="HeadingRM1"/>
        <w:rPr>
          <w:rFonts w:cs="Arial"/>
          <w:lang w:val="en-AU"/>
        </w:rPr>
      </w:pPr>
      <w:r w:rsidRPr="005362B4">
        <w:rPr>
          <w:rFonts w:cs="Arial"/>
          <w:lang w:val="en-AU"/>
        </w:rPr>
        <w:t>______________________________________________________________________________</w:t>
      </w:r>
    </w:p>
    <w:p w14:paraId="192A1CB2" w14:textId="3E1B6336" w:rsidR="00D82FDA" w:rsidRPr="005362B4" w:rsidRDefault="00D82FDA" w:rsidP="00982FEE">
      <w:pPr>
        <w:pStyle w:val="HeadingRM1"/>
        <w:rPr>
          <w:rFonts w:cs="Arial"/>
          <w:color w:val="548DD4" w:themeColor="text2" w:themeTint="99"/>
          <w:lang w:val="en-AU"/>
        </w:rPr>
      </w:pPr>
      <w:r w:rsidRPr="005362B4">
        <w:rPr>
          <w:rFonts w:cs="Arial"/>
          <w:color w:val="548DD4" w:themeColor="text2" w:themeTint="99"/>
          <w:lang w:val="en-AU"/>
        </w:rPr>
        <w:t>For W&amp;RSETA office use only:</w:t>
      </w:r>
    </w:p>
    <w:p w14:paraId="61E918F0" w14:textId="77777777" w:rsidR="00D82FDA" w:rsidRPr="005362B4" w:rsidRDefault="00D82FDA" w:rsidP="00982FEE">
      <w:pPr>
        <w:pStyle w:val="HeadingRM1"/>
        <w:rPr>
          <w:rFonts w:cs="Arial"/>
          <w:color w:val="548DD4" w:themeColor="text2" w:themeTint="99"/>
          <w:lang w:val="en-AU"/>
        </w:rPr>
      </w:pPr>
    </w:p>
    <w:p w14:paraId="54A6E360" w14:textId="77777777" w:rsidR="00982FEE" w:rsidRPr="005362B4" w:rsidRDefault="00982FEE" w:rsidP="00982FEE">
      <w:pPr>
        <w:pStyle w:val="HeadingRM1"/>
        <w:numPr>
          <w:ilvl w:val="0"/>
          <w:numId w:val="2"/>
        </w:numPr>
        <w:rPr>
          <w:rFonts w:cs="Arial"/>
          <w:color w:val="548DD4" w:themeColor="text2" w:themeTint="99"/>
        </w:rPr>
      </w:pPr>
      <w:bookmarkStart w:id="8" w:name="_Toc480281874"/>
      <w:r w:rsidRPr="005362B4">
        <w:rPr>
          <w:rFonts w:cs="Arial"/>
          <w:color w:val="548DD4" w:themeColor="text2" w:themeTint="99"/>
        </w:rPr>
        <w:t>Document Approvals</w:t>
      </w:r>
      <w:bookmarkEnd w:id="8"/>
    </w:p>
    <w:p w14:paraId="5ED88828" w14:textId="77777777" w:rsidR="00982FEE" w:rsidRPr="005362B4" w:rsidRDefault="00982FEE" w:rsidP="00982FEE">
      <w:pPr>
        <w:pStyle w:val="HeadingRM1"/>
        <w:rPr>
          <w:rFonts w:cs="Arial"/>
          <w:color w:val="548DD4" w:themeColor="text2" w:themeTint="99"/>
          <w:lang w:val="en-AU"/>
        </w:rPr>
      </w:pPr>
    </w:p>
    <w:tbl>
      <w:tblPr>
        <w:tblStyle w:val="TableGrid"/>
        <w:tblW w:w="9961" w:type="dxa"/>
        <w:tblCellSpacing w:w="20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07"/>
        <w:gridCol w:w="2410"/>
        <w:gridCol w:w="2744"/>
      </w:tblGrid>
      <w:tr w:rsidR="00D82FDA" w:rsidRPr="005362B4" w14:paraId="48836215" w14:textId="77777777" w:rsidTr="003A79AC">
        <w:trPr>
          <w:trHeight w:val="284"/>
          <w:tblCellSpacing w:w="20" w:type="dxa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33EC56C6" w14:textId="47FF2F0D" w:rsidR="00982FEE" w:rsidRPr="005362B4" w:rsidRDefault="003A79AC" w:rsidP="00982FEE">
            <w:pPr>
              <w:pStyle w:val="HeadingRM1"/>
              <w:rPr>
                <w:rFonts w:cs="Arial"/>
                <w:color w:val="548DD4" w:themeColor="text2" w:themeTint="99"/>
                <w:lang w:val="en-US"/>
              </w:rPr>
            </w:pPr>
            <w:r>
              <w:rPr>
                <w:rFonts w:cs="Arial"/>
                <w:color w:val="548DD4" w:themeColor="text2" w:themeTint="99"/>
                <w:lang w:val="en-US"/>
              </w:rPr>
              <w:t xml:space="preserve">Recommended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C9C785" w14:textId="77777777" w:rsidR="00982FEE" w:rsidRPr="005362B4" w:rsidRDefault="00982FEE" w:rsidP="00982FEE">
            <w:pPr>
              <w:pStyle w:val="HeadingRM1"/>
              <w:rPr>
                <w:rFonts w:cs="Arial"/>
                <w:color w:val="548DD4" w:themeColor="text2" w:themeTint="99"/>
                <w:lang w:val="en-US"/>
              </w:rPr>
            </w:pPr>
            <w:r w:rsidRPr="005362B4">
              <w:rPr>
                <w:rFonts w:cs="Arial"/>
                <w:color w:val="548DD4" w:themeColor="text2" w:themeTint="99"/>
                <w:lang w:val="en-US"/>
              </w:rPr>
              <w:t>YES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3F7E7C6" w14:textId="77777777" w:rsidR="00982FEE" w:rsidRPr="005362B4" w:rsidRDefault="00982FEE" w:rsidP="00982FEE">
            <w:pPr>
              <w:pStyle w:val="HeadingRM1"/>
              <w:rPr>
                <w:rFonts w:cs="Arial"/>
                <w:color w:val="548DD4" w:themeColor="text2" w:themeTint="99"/>
                <w:lang w:val="en-US"/>
              </w:rPr>
            </w:pPr>
            <w:r w:rsidRPr="005362B4">
              <w:rPr>
                <w:rFonts w:cs="Arial"/>
                <w:color w:val="548DD4" w:themeColor="text2" w:themeTint="99"/>
                <w:lang w:val="en-US"/>
              </w:rPr>
              <w:t>NO</w:t>
            </w:r>
          </w:p>
        </w:tc>
      </w:tr>
    </w:tbl>
    <w:p w14:paraId="4E55E320" w14:textId="77777777" w:rsidR="00982FEE" w:rsidRPr="005362B4" w:rsidRDefault="00982FEE" w:rsidP="00982FEE">
      <w:pPr>
        <w:pStyle w:val="HeadingRM1"/>
        <w:rPr>
          <w:rFonts w:cs="Arial"/>
          <w:color w:val="548DD4" w:themeColor="text2" w:themeTint="99"/>
          <w:lang w:val="en-AU"/>
        </w:rPr>
      </w:pPr>
    </w:p>
    <w:p w14:paraId="546BE689" w14:textId="70E3A8AC" w:rsidR="00FD7D6E" w:rsidRPr="00BA2D3A" w:rsidRDefault="00FD7D6E" w:rsidP="00127FBB">
      <w:pPr>
        <w:pStyle w:val="HeadingRM1"/>
        <w:rPr>
          <w:rFonts w:cs="Arial"/>
          <w:color w:val="548DD4" w:themeColor="text2" w:themeTint="99"/>
          <w:lang w:val="en-AU"/>
        </w:rPr>
      </w:pPr>
    </w:p>
    <w:sectPr w:rsidR="00FD7D6E" w:rsidRPr="00BA2D3A" w:rsidSect="001F2B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29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8D48" w14:textId="77777777" w:rsidR="006E626C" w:rsidRDefault="006E626C" w:rsidP="00932D18">
      <w:r>
        <w:separator/>
      </w:r>
    </w:p>
  </w:endnote>
  <w:endnote w:type="continuationSeparator" w:id="0">
    <w:p w14:paraId="3C574C40" w14:textId="77777777" w:rsidR="006E626C" w:rsidRDefault="006E626C" w:rsidP="0093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7D88F" w14:textId="77777777" w:rsidR="00D97B1A" w:rsidRDefault="00D97B1A" w:rsidP="00D97B1A">
    <w:pPr>
      <w:pStyle w:val="Footer"/>
      <w:ind w:left="4111" w:hanging="4111"/>
      <w:rPr>
        <w:rFonts w:ascii="Helvetica" w:hAnsi="Helvetica" w:cs="Helvetica"/>
        <w:b/>
        <w:sz w:val="16"/>
        <w:szCs w:val="16"/>
      </w:rPr>
    </w:pPr>
  </w:p>
  <w:tbl>
    <w:tblPr>
      <w:tblW w:w="93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ayout w:type="fixed"/>
      <w:tblLook w:val="04A0" w:firstRow="1" w:lastRow="0" w:firstColumn="1" w:lastColumn="0" w:noHBand="0" w:noVBand="1"/>
    </w:tblPr>
    <w:tblGrid>
      <w:gridCol w:w="1666"/>
      <w:gridCol w:w="5103"/>
      <w:gridCol w:w="2621"/>
    </w:tblGrid>
    <w:tr w:rsidR="00D97B1A" w:rsidRPr="00863A4E" w14:paraId="3EF34B6A" w14:textId="77777777" w:rsidTr="00D97B1A"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50EBD1D8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  <w:r w:rsidRPr="00863A4E">
            <w:rPr>
              <w:snapToGrid w:val="0"/>
              <w:sz w:val="16"/>
              <w:shd w:val="clear" w:color="auto" w:fill="E6E6E6"/>
            </w:rPr>
            <w:t xml:space="preserve">Document Name: 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01DE3AE4" w14:textId="5C2CC2E9" w:rsidR="00D97B1A" w:rsidRPr="00863A4E" w:rsidRDefault="00D97B1A" w:rsidP="00D97B1A">
          <w:pPr>
            <w:rPr>
              <w:sz w:val="16"/>
              <w:shd w:val="clear" w:color="auto" w:fill="E6E6E6"/>
            </w:rPr>
          </w:pPr>
          <w:r>
            <w:rPr>
              <w:sz w:val="16"/>
              <w:shd w:val="clear" w:color="auto" w:fill="E6E6E6"/>
            </w:rPr>
            <w:t>TEM_</w:t>
          </w:r>
          <w:r w:rsidR="00630EA1">
            <w:rPr>
              <w:sz w:val="16"/>
              <w:shd w:val="clear" w:color="auto" w:fill="E6E6E6"/>
            </w:rPr>
            <w:t>SP</w:t>
          </w:r>
          <w:r>
            <w:rPr>
              <w:sz w:val="16"/>
              <w:shd w:val="clear" w:color="auto" w:fill="E6E6E6"/>
            </w:rPr>
            <w:t>_00</w:t>
          </w:r>
          <w:r w:rsidR="00630EA1">
            <w:rPr>
              <w:sz w:val="16"/>
              <w:shd w:val="clear" w:color="auto" w:fill="E6E6E6"/>
            </w:rPr>
            <w:t>2</w:t>
          </w:r>
          <w:r>
            <w:rPr>
              <w:sz w:val="16"/>
              <w:shd w:val="clear" w:color="auto" w:fill="E6E6E6"/>
            </w:rPr>
            <w:t>_</w:t>
          </w:r>
          <w:r w:rsidR="0029249E">
            <w:rPr>
              <w:sz w:val="16"/>
              <w:shd w:val="clear" w:color="auto" w:fill="E6E6E6"/>
            </w:rPr>
            <w:t>Special Projects Partnership</w:t>
          </w:r>
          <w:r w:rsidR="004B62BA">
            <w:rPr>
              <w:sz w:val="16"/>
              <w:shd w:val="clear" w:color="auto" w:fill="E6E6E6"/>
            </w:rPr>
            <w:t>/Proposal</w:t>
          </w:r>
          <w:r w:rsidR="0029249E">
            <w:rPr>
              <w:sz w:val="16"/>
              <w:shd w:val="clear" w:color="auto" w:fill="E6E6E6"/>
            </w:rPr>
            <w:t xml:space="preserve"> </w:t>
          </w:r>
          <w:r w:rsidR="004B62BA">
            <w:rPr>
              <w:sz w:val="16"/>
              <w:shd w:val="clear" w:color="auto" w:fill="E6E6E6"/>
            </w:rPr>
            <w:t>Template</w:t>
          </w:r>
          <w:r>
            <w:rPr>
              <w:sz w:val="16"/>
              <w:shd w:val="clear" w:color="auto" w:fill="E6E6E6"/>
            </w:rPr>
            <w:t>_V1.0</w:t>
          </w:r>
        </w:p>
      </w:tc>
      <w:tc>
        <w:tcPr>
          <w:tcW w:w="26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585F420" w14:textId="21672A72" w:rsidR="00D97B1A" w:rsidRPr="00863A4E" w:rsidRDefault="00D97B1A" w:rsidP="00D97B1A">
          <w:pPr>
            <w:rPr>
              <w:sz w:val="16"/>
              <w:shd w:val="clear" w:color="auto" w:fill="E6E6E6"/>
            </w:rPr>
          </w:pPr>
          <w:r w:rsidRPr="00863A4E">
            <w:rPr>
              <w:sz w:val="16"/>
              <w:shd w:val="clear" w:color="auto" w:fill="E6E6E6"/>
            </w:rPr>
            <w:t xml:space="preserve">Next Review Date: </w:t>
          </w:r>
          <w:r w:rsidR="004E322B">
            <w:rPr>
              <w:sz w:val="16"/>
              <w:shd w:val="clear" w:color="auto" w:fill="E6E6E6"/>
            </w:rPr>
            <w:t>18</w:t>
          </w:r>
          <w:r w:rsidR="002145A9">
            <w:rPr>
              <w:sz w:val="16"/>
              <w:shd w:val="clear" w:color="auto" w:fill="E6E6E6"/>
            </w:rPr>
            <w:t>/0</w:t>
          </w:r>
          <w:r w:rsidR="004E322B">
            <w:rPr>
              <w:sz w:val="16"/>
              <w:shd w:val="clear" w:color="auto" w:fill="E6E6E6"/>
            </w:rPr>
            <w:t>8</w:t>
          </w:r>
          <w:r w:rsidR="002145A9">
            <w:rPr>
              <w:sz w:val="16"/>
              <w:shd w:val="clear" w:color="auto" w:fill="E6E6E6"/>
            </w:rPr>
            <w:t>/202</w:t>
          </w:r>
          <w:r w:rsidR="004E322B">
            <w:rPr>
              <w:sz w:val="16"/>
              <w:shd w:val="clear" w:color="auto" w:fill="E6E6E6"/>
            </w:rPr>
            <w:t>5</w:t>
          </w:r>
        </w:p>
      </w:tc>
    </w:tr>
    <w:tr w:rsidR="00D97B1A" w:rsidRPr="00863A4E" w14:paraId="1ABC37B2" w14:textId="77777777" w:rsidTr="00D97B1A">
      <w:trPr>
        <w:trHeight w:val="128"/>
      </w:trPr>
      <w:tc>
        <w:tcPr>
          <w:tcW w:w="16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16A0FF8C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  <w:r w:rsidRPr="00863A4E">
            <w:rPr>
              <w:sz w:val="16"/>
              <w:shd w:val="clear" w:color="auto" w:fill="E6E6E6"/>
            </w:rPr>
            <w:t>Version Control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39784FC3" w14:textId="085DDA87" w:rsidR="00D97B1A" w:rsidRPr="00863A4E" w:rsidRDefault="00D97B1A" w:rsidP="00D97B1A">
          <w:pPr>
            <w:rPr>
              <w:snapToGrid w:val="0"/>
              <w:sz w:val="16"/>
              <w:shd w:val="clear" w:color="auto" w:fill="E6E6E6"/>
            </w:rPr>
          </w:pPr>
          <w:r w:rsidRPr="00863A4E">
            <w:rPr>
              <w:snapToGrid w:val="0"/>
              <w:sz w:val="16"/>
              <w:shd w:val="clear" w:color="auto" w:fill="E6E6E6"/>
            </w:rPr>
            <w:t>Created:</w:t>
          </w:r>
          <w:r>
            <w:rPr>
              <w:snapToGrid w:val="0"/>
              <w:sz w:val="16"/>
              <w:shd w:val="clear" w:color="auto" w:fill="E6E6E6"/>
            </w:rPr>
            <w:t xml:space="preserve"> </w:t>
          </w:r>
          <w:r w:rsidR="004E322B">
            <w:rPr>
              <w:snapToGrid w:val="0"/>
              <w:sz w:val="16"/>
              <w:shd w:val="clear" w:color="auto" w:fill="E6E6E6"/>
            </w:rPr>
            <w:t>19</w:t>
          </w:r>
          <w:r w:rsidR="002145A9">
            <w:rPr>
              <w:snapToGrid w:val="0"/>
              <w:sz w:val="16"/>
              <w:shd w:val="clear" w:color="auto" w:fill="E6E6E6"/>
            </w:rPr>
            <w:t>/0</w:t>
          </w:r>
          <w:r w:rsidR="004E322B">
            <w:rPr>
              <w:snapToGrid w:val="0"/>
              <w:sz w:val="16"/>
              <w:shd w:val="clear" w:color="auto" w:fill="E6E6E6"/>
            </w:rPr>
            <w:t>8</w:t>
          </w:r>
          <w:r w:rsidR="002145A9">
            <w:rPr>
              <w:snapToGrid w:val="0"/>
              <w:sz w:val="16"/>
              <w:shd w:val="clear" w:color="auto" w:fill="E6E6E6"/>
            </w:rPr>
            <w:t>/202</w:t>
          </w:r>
          <w:r w:rsidR="004E322B">
            <w:rPr>
              <w:snapToGrid w:val="0"/>
              <w:sz w:val="16"/>
              <w:shd w:val="clear" w:color="auto" w:fill="E6E6E6"/>
            </w:rPr>
            <w:t>4</w:t>
          </w:r>
        </w:p>
      </w:tc>
      <w:tc>
        <w:tcPr>
          <w:tcW w:w="26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5798C4A1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</w:tr>
    <w:tr w:rsidR="00D97B1A" w:rsidRPr="00863A4E" w14:paraId="3BA31667" w14:textId="77777777" w:rsidTr="00D97B1A">
      <w:trPr>
        <w:trHeight w:val="125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41B16E06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ED6A529" w14:textId="77777777" w:rsidR="00D97B1A" w:rsidRPr="00863A4E" w:rsidRDefault="00D97B1A" w:rsidP="00D97B1A">
          <w:pPr>
            <w:rPr>
              <w:snapToGrid w:val="0"/>
              <w:sz w:val="16"/>
              <w:shd w:val="clear" w:color="auto" w:fill="E6E6E6"/>
            </w:rPr>
          </w:pPr>
          <w:r w:rsidRPr="00863A4E">
            <w:rPr>
              <w:snapToGrid w:val="0"/>
              <w:sz w:val="16"/>
              <w:shd w:val="clear" w:color="auto" w:fill="E6E6E6"/>
            </w:rPr>
            <w:t xml:space="preserve">Approved: </w:t>
          </w:r>
          <w:r>
            <w:rPr>
              <w:snapToGrid w:val="0"/>
              <w:sz w:val="16"/>
              <w:shd w:val="clear" w:color="auto" w:fill="E6E6E6"/>
            </w:rPr>
            <w:t xml:space="preserve">As per approval form </w:t>
          </w:r>
        </w:p>
      </w:tc>
      <w:tc>
        <w:tcPr>
          <w:tcW w:w="26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1B8AEC97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</w:tr>
    <w:tr w:rsidR="00D97B1A" w:rsidRPr="00863A4E" w14:paraId="3210BBB9" w14:textId="77777777" w:rsidTr="00D97B1A">
      <w:trPr>
        <w:trHeight w:val="125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7A9F3412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489DA1C1" w14:textId="77777777" w:rsidR="00D97B1A" w:rsidRPr="00863A4E" w:rsidRDefault="00D97B1A" w:rsidP="00D97B1A">
          <w:pPr>
            <w:rPr>
              <w:snapToGrid w:val="0"/>
              <w:sz w:val="16"/>
              <w:shd w:val="clear" w:color="auto" w:fill="E6E6E6"/>
            </w:rPr>
          </w:pPr>
          <w:r w:rsidRPr="00863A4E">
            <w:rPr>
              <w:snapToGrid w:val="0"/>
              <w:sz w:val="16"/>
              <w:shd w:val="clear" w:color="auto" w:fill="E6E6E6"/>
            </w:rPr>
            <w:t xml:space="preserve">Reviewed: </w:t>
          </w:r>
          <w:r>
            <w:rPr>
              <w:snapToGrid w:val="0"/>
              <w:sz w:val="16"/>
              <w:shd w:val="clear" w:color="auto" w:fill="E6E6E6"/>
            </w:rPr>
            <w:t>n/a</w:t>
          </w:r>
        </w:p>
      </w:tc>
      <w:tc>
        <w:tcPr>
          <w:tcW w:w="26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625355D5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</w:tr>
    <w:tr w:rsidR="00D97B1A" w:rsidRPr="00863A4E" w14:paraId="441DFD52" w14:textId="77777777" w:rsidTr="00D97B1A">
      <w:trPr>
        <w:trHeight w:val="125"/>
      </w:trPr>
      <w:tc>
        <w:tcPr>
          <w:tcW w:w="1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46FE7EE6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</w:tcPr>
        <w:p w14:paraId="2C571D77" w14:textId="77777777" w:rsidR="00D97B1A" w:rsidRPr="00863A4E" w:rsidRDefault="00D97B1A" w:rsidP="00D97B1A">
          <w:pPr>
            <w:rPr>
              <w:snapToGrid w:val="0"/>
              <w:sz w:val="16"/>
              <w:shd w:val="clear" w:color="auto" w:fill="E6E6E6"/>
            </w:rPr>
          </w:pPr>
        </w:p>
      </w:tc>
      <w:tc>
        <w:tcPr>
          <w:tcW w:w="26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  <w:hideMark/>
        </w:tcPr>
        <w:p w14:paraId="251224E4" w14:textId="77777777" w:rsidR="00D97B1A" w:rsidRPr="00863A4E" w:rsidRDefault="00D97B1A" w:rsidP="00D97B1A">
          <w:pPr>
            <w:rPr>
              <w:sz w:val="16"/>
              <w:shd w:val="clear" w:color="auto" w:fill="E6E6E6"/>
            </w:rPr>
          </w:pPr>
        </w:p>
      </w:tc>
    </w:tr>
  </w:tbl>
  <w:p w14:paraId="1F0A04D3" w14:textId="656CDF7D" w:rsidR="00D97B1A" w:rsidRPr="00D97B1A" w:rsidRDefault="00D97B1A" w:rsidP="00D97B1A">
    <w:pPr>
      <w:tabs>
        <w:tab w:val="center" w:pos="4513"/>
        <w:tab w:val="right" w:pos="9026"/>
      </w:tabs>
      <w:rPr>
        <w:sz w:val="20"/>
      </w:rPr>
    </w:pPr>
    <w:r w:rsidRPr="00863A4E">
      <w:rPr>
        <w:sz w:val="16"/>
        <w:szCs w:val="16"/>
        <w:lang w:val="en-AU"/>
      </w:rPr>
      <w:t>©W&amp;RSETA</w:t>
    </w:r>
    <w:r w:rsidRPr="00863A4E">
      <w:rPr>
        <w:lang w:val="en-AU"/>
      </w:rPr>
      <w:t xml:space="preserve"> </w:t>
    </w:r>
    <w:r w:rsidRPr="00863A4E">
      <w:rPr>
        <w:lang w:val="en-AU"/>
      </w:rPr>
      <w:tab/>
    </w:r>
    <w:r w:rsidRPr="00863A4E">
      <w:rPr>
        <w:lang w:val="en-AU"/>
      </w:rPr>
      <w:tab/>
    </w:r>
    <w:r w:rsidRPr="00863A4E">
      <w:rPr>
        <w:sz w:val="16"/>
        <w:szCs w:val="16"/>
        <w:lang w:val="en-AU"/>
      </w:rPr>
      <w:t xml:space="preserve">Page </w:t>
    </w:r>
    <w:r w:rsidRPr="00863A4E">
      <w:rPr>
        <w:sz w:val="16"/>
        <w:szCs w:val="16"/>
        <w:lang w:val="en-AU"/>
      </w:rPr>
      <w:fldChar w:fldCharType="begin"/>
    </w:r>
    <w:r w:rsidRPr="00863A4E">
      <w:rPr>
        <w:sz w:val="16"/>
        <w:szCs w:val="16"/>
        <w:lang w:val="en-AU"/>
      </w:rPr>
      <w:instrText xml:space="preserve"> PAGE </w:instrText>
    </w:r>
    <w:r w:rsidRPr="00863A4E">
      <w:rPr>
        <w:sz w:val="16"/>
        <w:szCs w:val="16"/>
        <w:lang w:val="en-AU"/>
      </w:rPr>
      <w:fldChar w:fldCharType="separate"/>
    </w:r>
    <w:r>
      <w:rPr>
        <w:sz w:val="16"/>
        <w:szCs w:val="16"/>
        <w:lang w:val="en-AU"/>
      </w:rPr>
      <w:t>2</w:t>
    </w:r>
    <w:r w:rsidRPr="00863A4E">
      <w:rPr>
        <w:sz w:val="16"/>
        <w:szCs w:val="16"/>
        <w:lang w:val="en-AU"/>
      </w:rPr>
      <w:fldChar w:fldCharType="end"/>
    </w:r>
    <w:r w:rsidRPr="00863A4E">
      <w:rPr>
        <w:sz w:val="16"/>
        <w:szCs w:val="16"/>
        <w:lang w:val="en-AU"/>
      </w:rPr>
      <w:t xml:space="preserve"> of </w:t>
    </w:r>
    <w:r w:rsidRPr="00863A4E">
      <w:rPr>
        <w:sz w:val="16"/>
        <w:szCs w:val="16"/>
        <w:lang w:val="en-AU"/>
      </w:rPr>
      <w:fldChar w:fldCharType="begin"/>
    </w:r>
    <w:r w:rsidRPr="00863A4E">
      <w:rPr>
        <w:sz w:val="16"/>
        <w:szCs w:val="16"/>
        <w:lang w:val="en-AU"/>
      </w:rPr>
      <w:instrText xml:space="preserve"> NUMPAGES  </w:instrText>
    </w:r>
    <w:r w:rsidRPr="00863A4E">
      <w:rPr>
        <w:sz w:val="16"/>
        <w:szCs w:val="16"/>
        <w:lang w:val="en-AU"/>
      </w:rPr>
      <w:fldChar w:fldCharType="separate"/>
    </w:r>
    <w:r>
      <w:rPr>
        <w:sz w:val="16"/>
        <w:szCs w:val="16"/>
        <w:lang w:val="en-AU"/>
      </w:rPr>
      <w:t>10</w:t>
    </w:r>
    <w:r w:rsidRPr="00863A4E">
      <w:rPr>
        <w:sz w:val="16"/>
        <w:szCs w:val="16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BF13" w14:textId="77777777" w:rsidR="00FD7D6E" w:rsidRDefault="00FD7D6E" w:rsidP="00D0589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Hennops House,</w:t>
    </w:r>
    <w:r>
      <w:rPr>
        <w:noProof/>
        <w:lang w:eastAsia="en-ZA"/>
      </w:rPr>
      <w:t xml:space="preserve"> </w:t>
    </w:r>
    <w:r>
      <w:rPr>
        <w:rFonts w:ascii="Arial" w:hAnsi="Arial" w:cs="Arial"/>
        <w:sz w:val="18"/>
        <w:szCs w:val="18"/>
      </w:rPr>
      <w:t>Riverside Office Park,</w:t>
    </w:r>
    <w:r>
      <w:rPr>
        <w:noProof/>
        <w:lang w:eastAsia="en-ZA"/>
      </w:rPr>
      <w:t xml:space="preserve"> </w:t>
    </w:r>
    <w:r>
      <w:rPr>
        <w:noProof/>
        <w:lang w:eastAsia="en-ZA"/>
      </w:rPr>
      <w:drawing>
        <wp:anchor distT="0" distB="0" distL="114300" distR="114300" simplePos="0" relativeHeight="251662336" behindDoc="0" locked="0" layoutInCell="1" allowOverlap="1" wp14:anchorId="35AE9EDD" wp14:editId="07114B05">
          <wp:simplePos x="0" y="0"/>
          <wp:positionH relativeFrom="column">
            <wp:posOffset>-139065</wp:posOffset>
          </wp:positionH>
          <wp:positionV relativeFrom="paragraph">
            <wp:posOffset>-739140</wp:posOffset>
          </wp:positionV>
          <wp:extent cx="1905000" cy="680085"/>
          <wp:effectExtent l="0" t="0" r="0" b="5715"/>
          <wp:wrapSquare wrapText="bothSides"/>
          <wp:docPr id="5" name="Picture 0" descr="Higher Educ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igher Educati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7C447" wp14:editId="36B199E1">
              <wp:simplePos x="0" y="0"/>
              <wp:positionH relativeFrom="margin">
                <wp:align>center</wp:align>
              </wp:positionH>
              <wp:positionV relativeFrom="paragraph">
                <wp:posOffset>-58420</wp:posOffset>
              </wp:positionV>
              <wp:extent cx="6143625" cy="0"/>
              <wp:effectExtent l="0" t="0" r="952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4AE8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4.6pt" to="483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" strokecolor="green" strokeweight="1.5pt">
              <w10:wrap anchorx="margin"/>
            </v:line>
          </w:pict>
        </mc:Fallback>
      </mc:AlternateContent>
    </w:r>
    <w:r>
      <w:rPr>
        <w:rFonts w:ascii="Arial" w:hAnsi="Arial" w:cs="Arial"/>
        <w:sz w:val="18"/>
        <w:szCs w:val="18"/>
      </w:rPr>
      <w:t xml:space="preserve">1303 Heuwel Avenue, Cnr Lenchen and Heuwel Avenues, Centurion </w:t>
    </w:r>
  </w:p>
  <w:p w14:paraId="40C5E783" w14:textId="77777777" w:rsidR="00FD7D6E" w:rsidRDefault="00FD7D6E" w:rsidP="00D05898">
    <w:pPr>
      <w:pStyle w:val="Footer"/>
      <w:rPr>
        <w:rFonts w:ascii="Arial" w:hAnsi="Arial" w:cs="Arial"/>
        <w:sz w:val="18"/>
        <w:szCs w:val="18"/>
      </w:rPr>
    </w:pPr>
    <w:r w:rsidRPr="00AA1AF1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rivate Bag X106</w:t>
    </w:r>
    <w:r w:rsidRPr="00AA1AF1">
      <w:rPr>
        <w:rFonts w:ascii="Arial" w:hAnsi="Arial" w:cs="Arial"/>
        <w:sz w:val="18"/>
        <w:szCs w:val="18"/>
      </w:rPr>
      <w:t>, Centurion, 0046</w:t>
    </w:r>
  </w:p>
  <w:p w14:paraId="034F5B7E" w14:textId="77777777" w:rsidR="00FD7D6E" w:rsidRDefault="00FD7D6E">
    <w:pPr>
      <w:pStyle w:val="Footer"/>
    </w:pPr>
    <w:r>
      <w:rPr>
        <w:rFonts w:ascii="Arial" w:hAnsi="Arial" w:cs="Arial"/>
        <w:sz w:val="18"/>
        <w:szCs w:val="18"/>
      </w:rPr>
      <w:t>Tel: 012 622 9500   I   Fax: 012 663 9585   I   E</w:t>
    </w:r>
    <w:r w:rsidRPr="00AA1AF1">
      <w:rPr>
        <w:rFonts w:ascii="Arial" w:hAnsi="Arial" w:cs="Arial"/>
        <w:sz w:val="18"/>
        <w:szCs w:val="18"/>
      </w:rPr>
      <w:t>mail</w:t>
    </w:r>
    <w:r>
      <w:rPr>
        <w:rFonts w:ascii="Arial" w:hAnsi="Arial" w:cs="Arial"/>
        <w:sz w:val="18"/>
        <w:szCs w:val="18"/>
      </w:rPr>
      <w:t>:</w:t>
    </w:r>
    <w:r w:rsidRPr="00AA1AF1">
      <w:rPr>
        <w:rFonts w:ascii="Arial" w:hAnsi="Arial" w:cs="Arial"/>
        <w:sz w:val="18"/>
        <w:szCs w:val="18"/>
      </w:rPr>
      <w:t xml:space="preserve"> </w:t>
    </w:r>
    <w:hyperlink r:id="rId2" w:history="1">
      <w:r w:rsidRPr="00EF00EE">
        <w:rPr>
          <w:rStyle w:val="Hyperlink"/>
          <w:sz w:val="18"/>
          <w:szCs w:val="18"/>
        </w:rPr>
        <w:t>wrseta@wrseta.org.za</w:t>
      </w:r>
    </w:hyperlink>
    <w:r>
      <w:rPr>
        <w:rFonts w:ascii="Arial" w:hAnsi="Arial" w:cs="Arial"/>
        <w:sz w:val="18"/>
        <w:szCs w:val="18"/>
      </w:rPr>
      <w:t xml:space="preserve">   I   </w:t>
    </w:r>
    <w:r w:rsidRPr="00AA1AF1">
      <w:rPr>
        <w:rFonts w:ascii="Arial" w:hAnsi="Arial" w:cs="Arial"/>
        <w:sz w:val="18"/>
        <w:szCs w:val="18"/>
      </w:rPr>
      <w:t xml:space="preserve">Website: </w:t>
    </w:r>
    <w:hyperlink r:id="rId3" w:history="1">
      <w:r w:rsidRPr="00EF00EE">
        <w:rPr>
          <w:rStyle w:val="Hyperlink"/>
          <w:sz w:val="18"/>
          <w:szCs w:val="18"/>
        </w:rPr>
        <w:t>www.wrseta.org.za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6A86" w14:textId="77777777" w:rsidR="006E626C" w:rsidRDefault="006E626C" w:rsidP="00932D18">
      <w:r>
        <w:separator/>
      </w:r>
    </w:p>
  </w:footnote>
  <w:footnote w:type="continuationSeparator" w:id="0">
    <w:p w14:paraId="5E59F5AD" w14:textId="77777777" w:rsidR="006E626C" w:rsidRDefault="006E626C" w:rsidP="0093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006F" w14:textId="3C3E5F01" w:rsidR="00FD7D6E" w:rsidRPr="00B10313" w:rsidRDefault="00FD7D6E">
    <w:pPr>
      <w:pStyle w:val="Header"/>
      <w:rPr>
        <w:color w:val="FF0000"/>
      </w:rPr>
    </w:pPr>
    <w:r w:rsidRPr="00766528">
      <w:rPr>
        <w:rFonts w:ascii="Century Gothic" w:hAnsi="Century Gothic"/>
        <w:b/>
        <w:noProof/>
        <w:lang w:eastAsia="en-ZA"/>
      </w:rPr>
      <w:drawing>
        <wp:anchor distT="0" distB="0" distL="114300" distR="114300" simplePos="0" relativeHeight="251722752" behindDoc="0" locked="0" layoutInCell="1" allowOverlap="1" wp14:anchorId="3DF964EF" wp14:editId="0F12167E">
          <wp:simplePos x="0" y="0"/>
          <wp:positionH relativeFrom="column">
            <wp:posOffset>5082540</wp:posOffset>
          </wp:positionH>
          <wp:positionV relativeFrom="paragraph">
            <wp:posOffset>-209550</wp:posOffset>
          </wp:positionV>
          <wp:extent cx="1085850" cy="4061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SET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06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49E">
      <w:t xml:space="preserve">Special Projects: </w:t>
    </w:r>
    <w:r w:rsidR="002145A9">
      <w:t>Partnership</w:t>
    </w:r>
    <w:r w:rsidR="00B10313">
      <w:t>/Proposal Template</w:t>
    </w:r>
    <w:r w:rsidR="0029249E">
      <w:t xml:space="preserve"> for </w:t>
    </w:r>
    <w:r w:rsidR="00B10313" w:rsidRPr="005B79C3">
      <w:rPr>
        <w:color w:val="FF0000"/>
      </w:rPr>
      <w:t>Name of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72BA" w14:textId="77777777" w:rsidR="00FD7D6E" w:rsidRDefault="00FD7D6E">
    <w:pPr>
      <w:pStyle w:val="Header"/>
    </w:pPr>
    <w:r>
      <w:rPr>
        <w:rFonts w:ascii="Arial" w:hAnsi="Arial" w:cs="Arial"/>
        <w:noProof/>
        <w:sz w:val="18"/>
        <w:szCs w:val="18"/>
        <w:lang w:eastAsia="en-ZA"/>
      </w:rPr>
      <w:drawing>
        <wp:anchor distT="0" distB="0" distL="114300" distR="114300" simplePos="0" relativeHeight="251668480" behindDoc="0" locked="0" layoutInCell="1" allowOverlap="1" wp14:anchorId="19012DF1" wp14:editId="5D4C2D66">
          <wp:simplePos x="0" y="0"/>
          <wp:positionH relativeFrom="margin">
            <wp:posOffset>-805815</wp:posOffset>
          </wp:positionH>
          <wp:positionV relativeFrom="paragraph">
            <wp:posOffset>-3804920</wp:posOffset>
          </wp:positionV>
          <wp:extent cx="8153400" cy="14249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1424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4E767A65" wp14:editId="32425473">
          <wp:simplePos x="0" y="0"/>
          <wp:positionH relativeFrom="margin">
            <wp:align>center</wp:align>
          </wp:positionH>
          <wp:positionV relativeFrom="paragraph">
            <wp:posOffset>361950</wp:posOffset>
          </wp:positionV>
          <wp:extent cx="3095625" cy="1157993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SET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157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0BB"/>
    <w:multiLevelType w:val="multilevel"/>
    <w:tmpl w:val="EFF05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AD6666"/>
    <w:multiLevelType w:val="hybridMultilevel"/>
    <w:tmpl w:val="8D4401D4"/>
    <w:lvl w:ilvl="0" w:tplc="BBB6D6D2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A41"/>
    <w:multiLevelType w:val="hybridMultilevel"/>
    <w:tmpl w:val="40FA24A4"/>
    <w:lvl w:ilvl="0" w:tplc="1C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5F28B2"/>
    <w:multiLevelType w:val="multilevel"/>
    <w:tmpl w:val="CBAE7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2C2EE1"/>
    <w:multiLevelType w:val="hybridMultilevel"/>
    <w:tmpl w:val="B6F21510"/>
    <w:lvl w:ilvl="0" w:tplc="1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075D3D"/>
    <w:multiLevelType w:val="hybridMultilevel"/>
    <w:tmpl w:val="85104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99E"/>
    <w:multiLevelType w:val="hybridMultilevel"/>
    <w:tmpl w:val="0B645B6E"/>
    <w:lvl w:ilvl="0" w:tplc="1C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F222F2"/>
    <w:multiLevelType w:val="hybridMultilevel"/>
    <w:tmpl w:val="8AD481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0C6F"/>
    <w:multiLevelType w:val="multilevel"/>
    <w:tmpl w:val="36B89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RM2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94701C"/>
    <w:multiLevelType w:val="hybridMultilevel"/>
    <w:tmpl w:val="158CF5A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416D2"/>
    <w:multiLevelType w:val="hybridMultilevel"/>
    <w:tmpl w:val="55B0D7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E986C1A"/>
    <w:multiLevelType w:val="multilevel"/>
    <w:tmpl w:val="BF849E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decimal"/>
      <w:lvlText w:val="●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●.%3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506C0390"/>
    <w:multiLevelType w:val="hybridMultilevel"/>
    <w:tmpl w:val="26F883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143FC"/>
    <w:multiLevelType w:val="hybridMultilevel"/>
    <w:tmpl w:val="D318C15E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9914AC5"/>
    <w:multiLevelType w:val="hybridMultilevel"/>
    <w:tmpl w:val="396C3522"/>
    <w:lvl w:ilvl="0" w:tplc="1C09000D">
      <w:start w:val="1"/>
      <w:numFmt w:val="bullet"/>
      <w:lvlText w:val="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9E313E1"/>
    <w:multiLevelType w:val="hybridMultilevel"/>
    <w:tmpl w:val="B0C86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4B3797"/>
    <w:multiLevelType w:val="multilevel"/>
    <w:tmpl w:val="ADC63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8A01F8"/>
    <w:multiLevelType w:val="hybridMultilevel"/>
    <w:tmpl w:val="D83E3C2E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35F54"/>
    <w:multiLevelType w:val="hybridMultilevel"/>
    <w:tmpl w:val="C3CAC9C6"/>
    <w:lvl w:ilvl="0" w:tplc="1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394910"/>
    <w:multiLevelType w:val="hybridMultilevel"/>
    <w:tmpl w:val="03BCC7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44C28"/>
    <w:multiLevelType w:val="hybridMultilevel"/>
    <w:tmpl w:val="A9FA8A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30AAF"/>
    <w:multiLevelType w:val="hybridMultilevel"/>
    <w:tmpl w:val="078E41C0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1078913">
    <w:abstractNumId w:val="11"/>
  </w:num>
  <w:num w:numId="2" w16cid:durableId="672997200">
    <w:abstractNumId w:val="17"/>
  </w:num>
  <w:num w:numId="3" w16cid:durableId="289240882">
    <w:abstractNumId w:val="19"/>
  </w:num>
  <w:num w:numId="4" w16cid:durableId="1417676974">
    <w:abstractNumId w:val="1"/>
  </w:num>
  <w:num w:numId="5" w16cid:durableId="1396196949">
    <w:abstractNumId w:val="8"/>
  </w:num>
  <w:num w:numId="6" w16cid:durableId="2068799423">
    <w:abstractNumId w:val="10"/>
  </w:num>
  <w:num w:numId="7" w16cid:durableId="628364797">
    <w:abstractNumId w:val="21"/>
  </w:num>
  <w:num w:numId="8" w16cid:durableId="11301273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1330999">
    <w:abstractNumId w:val="0"/>
  </w:num>
  <w:num w:numId="10" w16cid:durableId="1922174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11518">
    <w:abstractNumId w:val="20"/>
  </w:num>
  <w:num w:numId="12" w16cid:durableId="82740286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88696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4299852">
    <w:abstractNumId w:val="7"/>
  </w:num>
  <w:num w:numId="15" w16cid:durableId="35931926">
    <w:abstractNumId w:val="3"/>
  </w:num>
  <w:num w:numId="16" w16cid:durableId="352608762">
    <w:abstractNumId w:val="12"/>
  </w:num>
  <w:num w:numId="17" w16cid:durableId="1121993041">
    <w:abstractNumId w:val="14"/>
  </w:num>
  <w:num w:numId="18" w16cid:durableId="123349049">
    <w:abstractNumId w:val="5"/>
  </w:num>
  <w:num w:numId="19" w16cid:durableId="149444757">
    <w:abstractNumId w:val="15"/>
  </w:num>
  <w:num w:numId="20" w16cid:durableId="80224525">
    <w:abstractNumId w:val="4"/>
  </w:num>
  <w:num w:numId="21" w16cid:durableId="425348189">
    <w:abstractNumId w:val="6"/>
  </w:num>
  <w:num w:numId="22" w16cid:durableId="1311641534">
    <w:abstractNumId w:val="2"/>
  </w:num>
  <w:num w:numId="23" w16cid:durableId="62026479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6E"/>
    <w:rsid w:val="00006394"/>
    <w:rsid w:val="0001716E"/>
    <w:rsid w:val="00021BAB"/>
    <w:rsid w:val="00036BAF"/>
    <w:rsid w:val="000401DB"/>
    <w:rsid w:val="00044C26"/>
    <w:rsid w:val="0005235B"/>
    <w:rsid w:val="000547DD"/>
    <w:rsid w:val="000608EF"/>
    <w:rsid w:val="00063820"/>
    <w:rsid w:val="00067614"/>
    <w:rsid w:val="00070CDA"/>
    <w:rsid w:val="00071E53"/>
    <w:rsid w:val="00073E2C"/>
    <w:rsid w:val="00075F26"/>
    <w:rsid w:val="00086F4F"/>
    <w:rsid w:val="0009299D"/>
    <w:rsid w:val="000A6935"/>
    <w:rsid w:val="001013CF"/>
    <w:rsid w:val="001024EA"/>
    <w:rsid w:val="00107963"/>
    <w:rsid w:val="00122B4A"/>
    <w:rsid w:val="001236CB"/>
    <w:rsid w:val="001248F6"/>
    <w:rsid w:val="001257E1"/>
    <w:rsid w:val="00126419"/>
    <w:rsid w:val="00127FBB"/>
    <w:rsid w:val="001319AB"/>
    <w:rsid w:val="00132154"/>
    <w:rsid w:val="001327FE"/>
    <w:rsid w:val="00134549"/>
    <w:rsid w:val="00152109"/>
    <w:rsid w:val="001576F2"/>
    <w:rsid w:val="0016104F"/>
    <w:rsid w:val="001618F9"/>
    <w:rsid w:val="00161BB3"/>
    <w:rsid w:val="00181B1E"/>
    <w:rsid w:val="001A21C1"/>
    <w:rsid w:val="001B4154"/>
    <w:rsid w:val="001C4306"/>
    <w:rsid w:val="001C71A5"/>
    <w:rsid w:val="001C730E"/>
    <w:rsid w:val="001D1914"/>
    <w:rsid w:val="001D4D10"/>
    <w:rsid w:val="001F2B48"/>
    <w:rsid w:val="00201FF3"/>
    <w:rsid w:val="00204228"/>
    <w:rsid w:val="00211FF0"/>
    <w:rsid w:val="0021227E"/>
    <w:rsid w:val="002145A9"/>
    <w:rsid w:val="002161F3"/>
    <w:rsid w:val="00224213"/>
    <w:rsid w:val="002309CB"/>
    <w:rsid w:val="00234352"/>
    <w:rsid w:val="002350AC"/>
    <w:rsid w:val="0023681A"/>
    <w:rsid w:val="00243C70"/>
    <w:rsid w:val="00250379"/>
    <w:rsid w:val="00260CDC"/>
    <w:rsid w:val="00263FA1"/>
    <w:rsid w:val="00273189"/>
    <w:rsid w:val="0028016F"/>
    <w:rsid w:val="00282FC5"/>
    <w:rsid w:val="002866E2"/>
    <w:rsid w:val="002903BD"/>
    <w:rsid w:val="0029079A"/>
    <w:rsid w:val="0029249E"/>
    <w:rsid w:val="00295404"/>
    <w:rsid w:val="002A153C"/>
    <w:rsid w:val="002A390B"/>
    <w:rsid w:val="002A5145"/>
    <w:rsid w:val="002B2C79"/>
    <w:rsid w:val="002B3CBF"/>
    <w:rsid w:val="002D6FF3"/>
    <w:rsid w:val="002E3FEC"/>
    <w:rsid w:val="002E7EA3"/>
    <w:rsid w:val="002F289B"/>
    <w:rsid w:val="002F2C16"/>
    <w:rsid w:val="00303639"/>
    <w:rsid w:val="00310AC3"/>
    <w:rsid w:val="0031719C"/>
    <w:rsid w:val="00326463"/>
    <w:rsid w:val="003269BC"/>
    <w:rsid w:val="00350EDC"/>
    <w:rsid w:val="00357EE6"/>
    <w:rsid w:val="00362A1F"/>
    <w:rsid w:val="00362A2D"/>
    <w:rsid w:val="00393328"/>
    <w:rsid w:val="003A60D8"/>
    <w:rsid w:val="003A79AC"/>
    <w:rsid w:val="003B5C31"/>
    <w:rsid w:val="003C1573"/>
    <w:rsid w:val="003C778A"/>
    <w:rsid w:val="003C77FC"/>
    <w:rsid w:val="003D00F1"/>
    <w:rsid w:val="003F3410"/>
    <w:rsid w:val="003F6D8A"/>
    <w:rsid w:val="0040706F"/>
    <w:rsid w:val="004126AD"/>
    <w:rsid w:val="004179A0"/>
    <w:rsid w:val="00421CA9"/>
    <w:rsid w:val="00426921"/>
    <w:rsid w:val="00431484"/>
    <w:rsid w:val="00432366"/>
    <w:rsid w:val="00454343"/>
    <w:rsid w:val="0047586B"/>
    <w:rsid w:val="00481065"/>
    <w:rsid w:val="00496A75"/>
    <w:rsid w:val="00496A9E"/>
    <w:rsid w:val="004A50EA"/>
    <w:rsid w:val="004B39D1"/>
    <w:rsid w:val="004B62BA"/>
    <w:rsid w:val="004E322B"/>
    <w:rsid w:val="004F4ACD"/>
    <w:rsid w:val="004F5C55"/>
    <w:rsid w:val="00505F05"/>
    <w:rsid w:val="00510449"/>
    <w:rsid w:val="00513744"/>
    <w:rsid w:val="00526156"/>
    <w:rsid w:val="005362B4"/>
    <w:rsid w:val="00542A42"/>
    <w:rsid w:val="0054509C"/>
    <w:rsid w:val="00565D66"/>
    <w:rsid w:val="005739DA"/>
    <w:rsid w:val="00582C6B"/>
    <w:rsid w:val="00582F08"/>
    <w:rsid w:val="00593DD7"/>
    <w:rsid w:val="005B5303"/>
    <w:rsid w:val="005B79C3"/>
    <w:rsid w:val="005D0B86"/>
    <w:rsid w:val="005D2CFA"/>
    <w:rsid w:val="005E7031"/>
    <w:rsid w:val="005F6930"/>
    <w:rsid w:val="006033C6"/>
    <w:rsid w:val="00603DD8"/>
    <w:rsid w:val="00613297"/>
    <w:rsid w:val="006200AA"/>
    <w:rsid w:val="00630EA1"/>
    <w:rsid w:val="00634B60"/>
    <w:rsid w:val="00642E7B"/>
    <w:rsid w:val="00655C4E"/>
    <w:rsid w:val="006648FE"/>
    <w:rsid w:val="006760EF"/>
    <w:rsid w:val="00691241"/>
    <w:rsid w:val="00691F50"/>
    <w:rsid w:val="006B364F"/>
    <w:rsid w:val="006B6530"/>
    <w:rsid w:val="006C25BB"/>
    <w:rsid w:val="006C481B"/>
    <w:rsid w:val="006D488B"/>
    <w:rsid w:val="006D4E00"/>
    <w:rsid w:val="006E2FEB"/>
    <w:rsid w:val="006E501C"/>
    <w:rsid w:val="006E626C"/>
    <w:rsid w:val="006F3FD0"/>
    <w:rsid w:val="0072690D"/>
    <w:rsid w:val="007538AE"/>
    <w:rsid w:val="00763829"/>
    <w:rsid w:val="007658B1"/>
    <w:rsid w:val="0077217A"/>
    <w:rsid w:val="007756B7"/>
    <w:rsid w:val="007A44F5"/>
    <w:rsid w:val="007B23EE"/>
    <w:rsid w:val="007C61C0"/>
    <w:rsid w:val="007C6C24"/>
    <w:rsid w:val="007D16A5"/>
    <w:rsid w:val="007D2CEC"/>
    <w:rsid w:val="007E177B"/>
    <w:rsid w:val="007E74F2"/>
    <w:rsid w:val="00804B2E"/>
    <w:rsid w:val="00804F6D"/>
    <w:rsid w:val="00807D17"/>
    <w:rsid w:val="0081380B"/>
    <w:rsid w:val="0082578C"/>
    <w:rsid w:val="0084077F"/>
    <w:rsid w:val="00841C29"/>
    <w:rsid w:val="008434DB"/>
    <w:rsid w:val="008514F6"/>
    <w:rsid w:val="00870BE1"/>
    <w:rsid w:val="00875820"/>
    <w:rsid w:val="008824A2"/>
    <w:rsid w:val="00884227"/>
    <w:rsid w:val="008855A6"/>
    <w:rsid w:val="008A536B"/>
    <w:rsid w:val="008A5745"/>
    <w:rsid w:val="008B59E5"/>
    <w:rsid w:val="008C07C0"/>
    <w:rsid w:val="008C60C9"/>
    <w:rsid w:val="008F282C"/>
    <w:rsid w:val="008F5782"/>
    <w:rsid w:val="008F59F1"/>
    <w:rsid w:val="009042D6"/>
    <w:rsid w:val="009079DE"/>
    <w:rsid w:val="009123D9"/>
    <w:rsid w:val="00917C9A"/>
    <w:rsid w:val="009253E4"/>
    <w:rsid w:val="00932D18"/>
    <w:rsid w:val="0093436B"/>
    <w:rsid w:val="00943B34"/>
    <w:rsid w:val="00945C01"/>
    <w:rsid w:val="0097180E"/>
    <w:rsid w:val="00973F67"/>
    <w:rsid w:val="00982203"/>
    <w:rsid w:val="00982FEE"/>
    <w:rsid w:val="00990E7E"/>
    <w:rsid w:val="00993094"/>
    <w:rsid w:val="009A2BC5"/>
    <w:rsid w:val="009B085C"/>
    <w:rsid w:val="009E48F8"/>
    <w:rsid w:val="009F5929"/>
    <w:rsid w:val="00A02F46"/>
    <w:rsid w:val="00A0437C"/>
    <w:rsid w:val="00A07929"/>
    <w:rsid w:val="00A128DA"/>
    <w:rsid w:val="00A35C1C"/>
    <w:rsid w:val="00A35C72"/>
    <w:rsid w:val="00A36BEF"/>
    <w:rsid w:val="00A63E95"/>
    <w:rsid w:val="00A731BF"/>
    <w:rsid w:val="00A859DB"/>
    <w:rsid w:val="00AA583D"/>
    <w:rsid w:val="00AB79E9"/>
    <w:rsid w:val="00AE314C"/>
    <w:rsid w:val="00AE3CE5"/>
    <w:rsid w:val="00AF3F65"/>
    <w:rsid w:val="00AF5129"/>
    <w:rsid w:val="00B01B1D"/>
    <w:rsid w:val="00B10313"/>
    <w:rsid w:val="00B10BA8"/>
    <w:rsid w:val="00B221B6"/>
    <w:rsid w:val="00B23652"/>
    <w:rsid w:val="00B251A7"/>
    <w:rsid w:val="00B3158A"/>
    <w:rsid w:val="00B3551D"/>
    <w:rsid w:val="00B4779C"/>
    <w:rsid w:val="00B6479C"/>
    <w:rsid w:val="00B93E1F"/>
    <w:rsid w:val="00BA2D3A"/>
    <w:rsid w:val="00BA648C"/>
    <w:rsid w:val="00BB30B1"/>
    <w:rsid w:val="00BD0113"/>
    <w:rsid w:val="00BD7A46"/>
    <w:rsid w:val="00BE477A"/>
    <w:rsid w:val="00BE560C"/>
    <w:rsid w:val="00C0566E"/>
    <w:rsid w:val="00C06997"/>
    <w:rsid w:val="00C10560"/>
    <w:rsid w:val="00C13C33"/>
    <w:rsid w:val="00C15128"/>
    <w:rsid w:val="00C37482"/>
    <w:rsid w:val="00C445C6"/>
    <w:rsid w:val="00C45F0B"/>
    <w:rsid w:val="00C46CE6"/>
    <w:rsid w:val="00C52C67"/>
    <w:rsid w:val="00C53B59"/>
    <w:rsid w:val="00C54081"/>
    <w:rsid w:val="00C55139"/>
    <w:rsid w:val="00C5546F"/>
    <w:rsid w:val="00C73619"/>
    <w:rsid w:val="00C8093B"/>
    <w:rsid w:val="00C83D08"/>
    <w:rsid w:val="00C8540C"/>
    <w:rsid w:val="00C87FA0"/>
    <w:rsid w:val="00C908A4"/>
    <w:rsid w:val="00C910E7"/>
    <w:rsid w:val="00C942CB"/>
    <w:rsid w:val="00CA4A82"/>
    <w:rsid w:val="00CA62A8"/>
    <w:rsid w:val="00CB742E"/>
    <w:rsid w:val="00CC033A"/>
    <w:rsid w:val="00CC0816"/>
    <w:rsid w:val="00CC10D2"/>
    <w:rsid w:val="00CC20F1"/>
    <w:rsid w:val="00CD242F"/>
    <w:rsid w:val="00CD3FDA"/>
    <w:rsid w:val="00D05898"/>
    <w:rsid w:val="00D10F73"/>
    <w:rsid w:val="00D1512A"/>
    <w:rsid w:val="00D226A8"/>
    <w:rsid w:val="00D56040"/>
    <w:rsid w:val="00D57041"/>
    <w:rsid w:val="00D80F46"/>
    <w:rsid w:val="00D82FDA"/>
    <w:rsid w:val="00D96D39"/>
    <w:rsid w:val="00D97B1A"/>
    <w:rsid w:val="00DC220A"/>
    <w:rsid w:val="00DC349A"/>
    <w:rsid w:val="00DD49B2"/>
    <w:rsid w:val="00DF33C1"/>
    <w:rsid w:val="00DF3DE5"/>
    <w:rsid w:val="00DF3DF0"/>
    <w:rsid w:val="00DF4F7F"/>
    <w:rsid w:val="00DF7064"/>
    <w:rsid w:val="00E033EA"/>
    <w:rsid w:val="00E04F18"/>
    <w:rsid w:val="00E1612F"/>
    <w:rsid w:val="00E20F6F"/>
    <w:rsid w:val="00E21C58"/>
    <w:rsid w:val="00E32604"/>
    <w:rsid w:val="00E361FC"/>
    <w:rsid w:val="00E5292F"/>
    <w:rsid w:val="00E545A8"/>
    <w:rsid w:val="00E82352"/>
    <w:rsid w:val="00E9013F"/>
    <w:rsid w:val="00E95861"/>
    <w:rsid w:val="00EA2E16"/>
    <w:rsid w:val="00EA4253"/>
    <w:rsid w:val="00EA6209"/>
    <w:rsid w:val="00EB224F"/>
    <w:rsid w:val="00EB26EF"/>
    <w:rsid w:val="00EC3B65"/>
    <w:rsid w:val="00ED43C8"/>
    <w:rsid w:val="00EF5569"/>
    <w:rsid w:val="00F01562"/>
    <w:rsid w:val="00F22EFA"/>
    <w:rsid w:val="00F400A3"/>
    <w:rsid w:val="00F42055"/>
    <w:rsid w:val="00F50E39"/>
    <w:rsid w:val="00F51E2E"/>
    <w:rsid w:val="00F52FDC"/>
    <w:rsid w:val="00F64B51"/>
    <w:rsid w:val="00F662CD"/>
    <w:rsid w:val="00F719E4"/>
    <w:rsid w:val="00F71E61"/>
    <w:rsid w:val="00F73CC7"/>
    <w:rsid w:val="00F77531"/>
    <w:rsid w:val="00F83425"/>
    <w:rsid w:val="00F8546D"/>
    <w:rsid w:val="00FA460F"/>
    <w:rsid w:val="00FA500C"/>
    <w:rsid w:val="00FB5552"/>
    <w:rsid w:val="00FD7D6E"/>
    <w:rsid w:val="00FE1B3E"/>
    <w:rsid w:val="00FE3D17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2A7FBB"/>
  <w15:docId w15:val="{583960D6-98C7-49A3-9D0D-BCC4B6B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00C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32D18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link w:val="Heading2Char"/>
    <w:unhideWhenUsed/>
    <w:qFormat/>
    <w:rsid w:val="00932D18"/>
    <w:pPr>
      <w:keepNext/>
      <w:numPr>
        <w:ilvl w:val="1"/>
        <w:numId w:val="1"/>
      </w:numPr>
      <w:tabs>
        <w:tab w:val="clear" w:pos="860"/>
        <w:tab w:val="num" w:pos="576"/>
      </w:tabs>
      <w:spacing w:before="240" w:after="60"/>
      <w:ind w:left="576"/>
      <w:outlineLvl w:val="1"/>
    </w:pPr>
    <w:rPr>
      <w:rFonts w:ascii="Imago Book" w:hAnsi="Imago Book" w:cs="Arial"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link w:val="Heading3Char"/>
    <w:autoRedefine/>
    <w:semiHidden/>
    <w:unhideWhenUsed/>
    <w:qFormat/>
    <w:rsid w:val="00932D18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link w:val="Heading4Char"/>
    <w:semiHidden/>
    <w:unhideWhenUsed/>
    <w:qFormat/>
    <w:rsid w:val="00932D18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link w:val="Heading5Char"/>
    <w:semiHidden/>
    <w:unhideWhenUsed/>
    <w:qFormat/>
    <w:rsid w:val="00932D18"/>
    <w:pPr>
      <w:numPr>
        <w:ilvl w:val="4"/>
        <w:numId w:val="1"/>
      </w:numPr>
      <w:spacing w:before="100" w:beforeAutospacing="1" w:after="10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link w:val="Heading6Char"/>
    <w:semiHidden/>
    <w:unhideWhenUsed/>
    <w:qFormat/>
    <w:rsid w:val="00932D18"/>
    <w:pPr>
      <w:numPr>
        <w:ilvl w:val="5"/>
        <w:numId w:val="1"/>
      </w:numPr>
      <w:spacing w:before="100" w:beforeAutospacing="1" w:after="10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32D18"/>
    <w:pPr>
      <w:numPr>
        <w:ilvl w:val="6"/>
        <w:numId w:val="1"/>
      </w:numPr>
      <w:spacing w:before="100" w:beforeAutospacing="1" w:after="10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2D18"/>
    <w:pPr>
      <w:numPr>
        <w:ilvl w:val="7"/>
        <w:numId w:val="1"/>
      </w:numPr>
      <w:spacing w:before="100" w:beforeAutospacing="1" w:after="10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32D18"/>
    <w:pPr>
      <w:numPr>
        <w:ilvl w:val="8"/>
        <w:numId w:val="1"/>
      </w:numPr>
      <w:spacing w:before="100" w:beforeAutospacing="1" w:after="10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2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2D18"/>
  </w:style>
  <w:style w:type="paragraph" w:styleId="Footer">
    <w:name w:val="footer"/>
    <w:basedOn w:val="Normal"/>
    <w:link w:val="FooterChar"/>
    <w:uiPriority w:val="99"/>
    <w:unhideWhenUsed/>
    <w:rsid w:val="00932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18"/>
  </w:style>
  <w:style w:type="paragraph" w:styleId="BalloonText">
    <w:name w:val="Balloon Text"/>
    <w:basedOn w:val="Normal"/>
    <w:link w:val="BalloonTextChar"/>
    <w:uiPriority w:val="99"/>
    <w:semiHidden/>
    <w:unhideWhenUsed/>
    <w:rsid w:val="00932D1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32D18"/>
    <w:rPr>
      <w:rFonts w:ascii="Imago Book" w:eastAsia="Times New Roman" w:hAnsi="Imago Book" w:cs="Times New Roman"/>
      <w:b/>
      <w:bCs/>
      <w:color w:val="313896"/>
      <w:sz w:val="28"/>
      <w:szCs w:val="20"/>
      <w:lang w:val="en-NZ"/>
    </w:rPr>
  </w:style>
  <w:style w:type="character" w:customStyle="1" w:styleId="Heading2Char">
    <w:name w:val="Heading 2 Char"/>
    <w:aliases w:val="Method123 sub heading Char,2 Char,Level 2 Heading Char,h2 Char,Numbered indent 2 Char,ni2 Char,Hanging 2 Indent Char,numbered indent 2 Char"/>
    <w:basedOn w:val="DefaultParagraphFont"/>
    <w:link w:val="Heading2"/>
    <w:rsid w:val="00932D18"/>
    <w:rPr>
      <w:rFonts w:ascii="Imago Book" w:eastAsia="Times New Roman" w:hAnsi="Imago Book" w:cs="Arial"/>
      <w:iCs/>
      <w:color w:val="313896"/>
      <w:sz w:val="24"/>
      <w:szCs w:val="28"/>
      <w:lang w:val="en-AU"/>
    </w:rPr>
  </w:style>
  <w:style w:type="character" w:customStyle="1" w:styleId="Heading3Char">
    <w:name w:val="Heading 3 Char"/>
    <w:aliases w:val="h3 Char"/>
    <w:basedOn w:val="DefaultParagraphFont"/>
    <w:link w:val="Heading3"/>
    <w:semiHidden/>
    <w:rsid w:val="00932D18"/>
    <w:rPr>
      <w:rFonts w:ascii="Imago Book" w:eastAsia="Times New Roman" w:hAnsi="Imago Book" w:cs="Arial"/>
      <w:i/>
      <w:color w:val="F5C13A"/>
      <w:szCs w:val="26"/>
      <w:lang w:val="en-AU"/>
    </w:rPr>
  </w:style>
  <w:style w:type="character" w:customStyle="1" w:styleId="Heading4Char">
    <w:name w:val="Heading 4 Char"/>
    <w:aliases w:val="4 Char"/>
    <w:basedOn w:val="DefaultParagraphFont"/>
    <w:link w:val="Heading4"/>
    <w:semiHidden/>
    <w:rsid w:val="00932D18"/>
    <w:rPr>
      <w:rFonts w:ascii="Tahoma" w:eastAsia="Times New Roman" w:hAnsi="Tahoma" w:cs="Times New Roman"/>
      <w:i/>
      <w:color w:val="000000"/>
      <w:kern w:val="28"/>
      <w:sz w:val="20"/>
      <w:szCs w:val="20"/>
      <w:lang w:val="en-NZ"/>
    </w:rPr>
  </w:style>
  <w:style w:type="character" w:customStyle="1" w:styleId="Heading5Char">
    <w:name w:val="Heading 5 Char"/>
    <w:aliases w:val="5 Char"/>
    <w:basedOn w:val="DefaultParagraphFont"/>
    <w:link w:val="Heading5"/>
    <w:semiHidden/>
    <w:rsid w:val="00932D18"/>
    <w:rPr>
      <w:rFonts w:ascii="Tahoma" w:eastAsia="Times New Roman" w:hAnsi="Tahoma" w:cs="Times New Roman"/>
      <w:sz w:val="20"/>
      <w:szCs w:val="20"/>
      <w:lang w:val="en-NZ"/>
    </w:rPr>
  </w:style>
  <w:style w:type="character" w:customStyle="1" w:styleId="Heading6Char">
    <w:name w:val="Heading 6 Char"/>
    <w:aliases w:val="6 Char"/>
    <w:basedOn w:val="DefaultParagraphFont"/>
    <w:link w:val="Heading6"/>
    <w:semiHidden/>
    <w:rsid w:val="00932D18"/>
    <w:rPr>
      <w:rFonts w:ascii="Times New Roman" w:eastAsia="Times New Roman" w:hAnsi="Times New Roman" w:cs="Times New Roman"/>
      <w:i/>
      <w:sz w:val="20"/>
      <w:szCs w:val="20"/>
      <w:lang w:val="en-NZ"/>
    </w:rPr>
  </w:style>
  <w:style w:type="character" w:customStyle="1" w:styleId="Heading7Char">
    <w:name w:val="Heading 7 Char"/>
    <w:basedOn w:val="DefaultParagraphFont"/>
    <w:link w:val="Heading7"/>
    <w:semiHidden/>
    <w:rsid w:val="00932D18"/>
    <w:rPr>
      <w:rFonts w:ascii="Tahoma" w:eastAsia="Times New Roman" w:hAnsi="Tahoma" w:cs="Times New Roman"/>
      <w:sz w:val="20"/>
      <w:szCs w:val="20"/>
      <w:lang w:val="en-NZ"/>
    </w:rPr>
  </w:style>
  <w:style w:type="character" w:customStyle="1" w:styleId="Heading8Char">
    <w:name w:val="Heading 8 Char"/>
    <w:basedOn w:val="DefaultParagraphFont"/>
    <w:link w:val="Heading8"/>
    <w:semiHidden/>
    <w:rsid w:val="00932D18"/>
    <w:rPr>
      <w:rFonts w:ascii="Tahoma" w:eastAsia="Times New Roman" w:hAnsi="Tahoma" w:cs="Times New Roman"/>
      <w:i/>
      <w:sz w:val="20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semiHidden/>
    <w:rsid w:val="00932D18"/>
    <w:rPr>
      <w:rFonts w:ascii="Tahoma" w:eastAsia="Times New Roman" w:hAnsi="Tahoma" w:cs="Times New Roman"/>
      <w:b/>
      <w:i/>
      <w:sz w:val="18"/>
      <w:szCs w:val="20"/>
      <w:lang w:val="en-NZ"/>
    </w:rPr>
  </w:style>
  <w:style w:type="character" w:styleId="Hyperlink">
    <w:name w:val="Hyperlink"/>
    <w:basedOn w:val="DefaultParagraphFont"/>
    <w:uiPriority w:val="99"/>
    <w:unhideWhenUsed/>
    <w:rsid w:val="00932D18"/>
    <w:rPr>
      <w:rFonts w:ascii="Arial" w:hAnsi="Arial" w:cs="Arial" w:hint="default"/>
      <w:color w:val="313896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4077F"/>
    <w:pPr>
      <w:tabs>
        <w:tab w:val="left" w:pos="660"/>
        <w:tab w:val="right" w:leader="dot" w:pos="9628"/>
      </w:tabs>
      <w:spacing w:before="120" w:after="120"/>
      <w:ind w:left="567" w:hanging="567"/>
    </w:pPr>
    <w:rPr>
      <w:b/>
      <w:bCs/>
      <w:i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32D18"/>
    <w:pPr>
      <w:ind w:left="240"/>
      <w:jc w:val="left"/>
    </w:pPr>
    <w:rPr>
      <w:smallCaps/>
      <w:sz w:val="1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32D18"/>
    <w:pPr>
      <w:tabs>
        <w:tab w:val="right" w:leader="dot" w:pos="9016"/>
      </w:tabs>
      <w:ind w:left="480"/>
      <w:jc w:val="left"/>
    </w:pPr>
    <w:rPr>
      <w:bCs/>
      <w:i/>
      <w:iCs/>
      <w:noProof/>
      <w:sz w:val="18"/>
      <w:szCs w:val="22"/>
    </w:rPr>
  </w:style>
  <w:style w:type="paragraph" w:styleId="BodyText">
    <w:name w:val="Body Text"/>
    <w:basedOn w:val="Normal"/>
    <w:link w:val="BodyTextChar"/>
    <w:unhideWhenUsed/>
    <w:rsid w:val="00932D18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932D18"/>
    <w:rPr>
      <w:rFonts w:ascii="Arial" w:eastAsia="Times New Roman" w:hAnsi="Arial" w:cs="Times New Roman"/>
      <w:szCs w:val="20"/>
      <w:lang w:val="en-NZ"/>
    </w:rPr>
  </w:style>
  <w:style w:type="paragraph" w:customStyle="1" w:styleId="Method123subsubheading">
    <w:name w:val="Method123 sub sub heading"/>
    <w:basedOn w:val="Heading3"/>
    <w:rsid w:val="00932D18"/>
    <w:rPr>
      <w:b/>
      <w:bCs/>
      <w:color w:val="313896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932D18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32D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32D18"/>
    <w:pPr>
      <w:ind w:left="720"/>
      <w:contextualSpacing/>
    </w:pPr>
  </w:style>
  <w:style w:type="table" w:styleId="TableGrid">
    <w:name w:val="Table Grid"/>
    <w:basedOn w:val="TableNormal"/>
    <w:uiPriority w:val="59"/>
    <w:rsid w:val="00932D1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D1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D18"/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F65"/>
    <w:pPr>
      <w:jc w:val="left"/>
    </w:pPr>
    <w:rPr>
      <w:rFonts w:asciiTheme="minorHAnsi" w:eastAsiaTheme="minorEastAsia" w:hAnsiTheme="minorHAnsi" w:cstheme="minorBidi"/>
      <w:sz w:val="20"/>
      <w:lang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F65"/>
    <w:rPr>
      <w:rFonts w:eastAsiaTheme="minorEastAsia"/>
      <w:sz w:val="20"/>
      <w:szCs w:val="20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AF3F65"/>
    <w:rPr>
      <w:vertAlign w:val="superscript"/>
    </w:rPr>
  </w:style>
  <w:style w:type="paragraph" w:customStyle="1" w:styleId="HeadingRM1">
    <w:name w:val="Heading_RM1"/>
    <w:basedOn w:val="Heading1"/>
    <w:link w:val="HeadingRM1Char"/>
    <w:qFormat/>
    <w:rsid w:val="00E1612F"/>
    <w:pPr>
      <w:numPr>
        <w:numId w:val="0"/>
      </w:numPr>
    </w:pPr>
    <w:rPr>
      <w:rFonts w:ascii="Arial" w:hAnsi="Arial"/>
      <w:color w:val="auto"/>
      <w:sz w:val="22"/>
      <w:szCs w:val="22"/>
    </w:rPr>
  </w:style>
  <w:style w:type="character" w:customStyle="1" w:styleId="HeadingRM1Char">
    <w:name w:val="Heading_RM1 Char"/>
    <w:basedOn w:val="Heading1Char"/>
    <w:link w:val="HeadingRM1"/>
    <w:rsid w:val="00E1612F"/>
    <w:rPr>
      <w:rFonts w:ascii="Arial" w:eastAsia="Times New Roman" w:hAnsi="Arial" w:cs="Times New Roman"/>
      <w:b/>
      <w:bCs/>
      <w:color w:val="313896"/>
      <w:sz w:val="28"/>
      <w:szCs w:val="20"/>
      <w:lang w:val="en-NZ"/>
    </w:rPr>
  </w:style>
  <w:style w:type="paragraph" w:customStyle="1" w:styleId="HeadingRM2">
    <w:name w:val="Heading_RM2"/>
    <w:basedOn w:val="HeadingRM1"/>
    <w:link w:val="HeadingRM2Char"/>
    <w:qFormat/>
    <w:rsid w:val="0009299D"/>
    <w:pPr>
      <w:numPr>
        <w:ilvl w:val="1"/>
        <w:numId w:val="5"/>
      </w:numPr>
    </w:pPr>
  </w:style>
  <w:style w:type="character" w:customStyle="1" w:styleId="HeadingRM2Char">
    <w:name w:val="Heading_RM2 Char"/>
    <w:basedOn w:val="HeadingRM1Char"/>
    <w:link w:val="HeadingRM2"/>
    <w:rsid w:val="0009299D"/>
    <w:rPr>
      <w:rFonts w:ascii="Arial" w:eastAsia="Times New Roman" w:hAnsi="Arial" w:cs="Times New Roman"/>
      <w:b/>
      <w:bCs/>
      <w:color w:val="313896"/>
      <w:sz w:val="28"/>
      <w:szCs w:val="20"/>
      <w:lang w:val="en-NZ"/>
    </w:rPr>
  </w:style>
  <w:style w:type="paragraph" w:styleId="ListBullet">
    <w:name w:val="List Bullet"/>
    <w:aliases w:val="*List Bullet,IPA Bullet"/>
    <w:basedOn w:val="BodyText"/>
    <w:rsid w:val="009E48F8"/>
    <w:pPr>
      <w:numPr>
        <w:numId w:val="4"/>
      </w:numPr>
      <w:spacing w:before="130" w:after="130"/>
      <w:jc w:val="both"/>
    </w:pPr>
    <w:rPr>
      <w:rFonts w:ascii="Times New Roman" w:hAnsi="Times New Roman"/>
      <w:lang w:val="en-US"/>
    </w:rPr>
  </w:style>
  <w:style w:type="character" w:customStyle="1" w:styleId="st1">
    <w:name w:val="st1"/>
    <w:basedOn w:val="DefaultParagraphFont"/>
    <w:rsid w:val="008F282C"/>
  </w:style>
  <w:style w:type="character" w:customStyle="1" w:styleId="tgc">
    <w:name w:val="_tgc"/>
    <w:basedOn w:val="DefaultParagraphFont"/>
    <w:rsid w:val="00603DD8"/>
  </w:style>
  <w:style w:type="character" w:customStyle="1" w:styleId="ListParagraphChar">
    <w:name w:val="List Paragraph Char"/>
    <w:link w:val="ListParagraph"/>
    <w:uiPriority w:val="34"/>
    <w:locked/>
    <w:rsid w:val="00C06997"/>
    <w:rPr>
      <w:rFonts w:ascii="Tahoma" w:eastAsia="Times New Roman" w:hAnsi="Tahoma" w:cs="Times New Roman"/>
      <w:szCs w:val="20"/>
      <w:lang w:val="en-AU"/>
    </w:rPr>
  </w:style>
  <w:style w:type="paragraph" w:customStyle="1" w:styleId="TableEntry">
    <w:name w:val="Table Entry"/>
    <w:basedOn w:val="Normal"/>
    <w:rsid w:val="000401DB"/>
    <w:pPr>
      <w:jc w:val="left"/>
    </w:pPr>
    <w:rPr>
      <w:rFonts w:ascii="Arial" w:hAnsi="Arial"/>
      <w:sz w:val="18"/>
      <w:lang w:val="en-US"/>
    </w:rPr>
  </w:style>
  <w:style w:type="paragraph" w:customStyle="1" w:styleId="FieldText">
    <w:name w:val="FieldText"/>
    <w:basedOn w:val="Normal"/>
    <w:rsid w:val="002903BD"/>
    <w:pPr>
      <w:widowControl w:val="0"/>
      <w:jc w:val="left"/>
    </w:pPr>
    <w:rPr>
      <w:rFonts w:ascii="Arial" w:hAnsi="Arial"/>
      <w:sz w:val="20"/>
      <w:lang w:val="en-US"/>
    </w:rPr>
  </w:style>
  <w:style w:type="paragraph" w:customStyle="1" w:styleId="FieldLabel">
    <w:name w:val="FieldLabel"/>
    <w:basedOn w:val="Normal"/>
    <w:rsid w:val="0047586B"/>
    <w:pPr>
      <w:widowControl w:val="0"/>
      <w:spacing w:before="20" w:after="60"/>
      <w:jc w:val="left"/>
    </w:pPr>
    <w:rPr>
      <w:rFonts w:ascii="Times New Roman" w:hAnsi="Times New Roman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2646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2646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2646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2646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2646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2646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kern w:val="2"/>
      <w:szCs w:val="22"/>
      <w:lang w:eastAsia="en-Z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2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rseta.org.za" TargetMode="External"/><Relationship Id="rId2" Type="http://schemas.openxmlformats.org/officeDocument/2006/relationships/hyperlink" Target="mailto:wrseta@wrseta.org.za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khatshwa\Documents\Special%20Projects\Projects%20Document%20and%20Templates%202021\PPP%20-%20001%20Internal%20Business%20Proposal%20-%20V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815E-08EB-4B6B-9CB2-5ACCC7B7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 - 001 Internal Business Proposal - Ver 01</Template>
  <TotalTime>0</TotalTime>
  <Pages>6</Pages>
  <Words>582</Words>
  <Characters>3793</Characters>
  <Application>Microsoft Office Word</Application>
  <DocSecurity>0</DocSecurity>
  <Lines>379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Project Business Proposal</vt:lpstr>
    </vt:vector>
  </TitlesOfParts>
  <Company>W&amp;RSETA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Project Business Proposal</dc:title>
  <dc:subject/>
  <dc:creator>Sipho Mkhatshwa (Centurion)</dc:creator>
  <cp:keywords/>
  <dc:description/>
  <cp:lastModifiedBy>Marcus Mokgohloa (Centurion)</cp:lastModifiedBy>
  <cp:revision>16</cp:revision>
  <cp:lastPrinted>2022-03-10T08:11:00Z</cp:lastPrinted>
  <dcterms:created xsi:type="dcterms:W3CDTF">2024-08-19T08:59:00Z</dcterms:created>
  <dcterms:modified xsi:type="dcterms:W3CDTF">2024-08-19T09:24:00Z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a2a8dc04c5e0a7c5782ec469fde49e2064c05c67a08cf517efdaa20e1008879c</vt:lpwstr>
  </property>
</Properties>
</file>